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2B308" w14:textId="513A0559" w:rsidR="00582A57" w:rsidRDefault="001239BD" w:rsidP="00582A57">
      <w:pPr>
        <w:jc w:val="center"/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0FD3E9" wp14:editId="217644CC">
                <wp:simplePos x="0" y="0"/>
                <wp:positionH relativeFrom="column">
                  <wp:posOffset>3271520</wp:posOffset>
                </wp:positionH>
                <wp:positionV relativeFrom="paragraph">
                  <wp:posOffset>-943610</wp:posOffset>
                </wp:positionV>
                <wp:extent cx="2520315" cy="828040"/>
                <wp:effectExtent l="0" t="0" r="0" b="0"/>
                <wp:wrapNone/>
                <wp:docPr id="9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F43270" w14:textId="77777777" w:rsidR="00582A57" w:rsidRPr="00582A57" w:rsidRDefault="00582A57" w:rsidP="00582A5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582A57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</w:t>
                            </w:r>
                            <w:r w:rsidR="0097111E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</w:t>
                            </w:r>
                            <w:r w:rsidRPr="00582A57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........(ชื่อหน่วยงาน)..........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</w:t>
                            </w:r>
                            <w:r w:rsidRPr="00582A57">
                              <w:rPr>
                                <w:rFonts w:ascii="TH SarabunIT๙" w:hAnsi="TH SarabunIT๙" w:cs="TH SarabunIT๙"/>
                                <w:cs/>
                              </w:rPr>
                              <w:t>.</w:t>
                            </w:r>
                            <w:r w:rsidR="0097111E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</w:t>
                            </w:r>
                            <w:r w:rsidRPr="00582A57">
                              <w:rPr>
                                <w:rFonts w:ascii="TH SarabunIT๙" w:hAnsi="TH SarabunIT๙" w:cs="TH SarabunIT๙"/>
                                <w:cs/>
                              </w:rPr>
                              <w:t>.....</w:t>
                            </w:r>
                          </w:p>
                          <w:p w14:paraId="473FAABC" w14:textId="77777777" w:rsidR="00582A57" w:rsidRPr="00582A57" w:rsidRDefault="0097111E" w:rsidP="00582A5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..................</w:t>
                            </w:r>
                            <w:r w:rsidR="00582A5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</w:t>
                            </w:r>
                            <w:r w:rsidR="00582A57" w:rsidRPr="00582A57">
                              <w:rPr>
                                <w:rFonts w:ascii="TH SarabunIT๙" w:hAnsi="TH SarabunIT๙" w:cs="TH SarabunIT๙"/>
                                <w:cs/>
                              </w:rPr>
                              <w:t>....(ที่อยู่)........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</w:t>
                            </w:r>
                            <w:r w:rsidR="00582A57" w:rsidRPr="00582A57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</w:t>
                            </w:r>
                            <w:r w:rsidR="00582A5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</w:t>
                            </w:r>
                            <w:r w:rsidR="00582A57" w:rsidRPr="00582A57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</w:t>
                            </w:r>
                          </w:p>
                          <w:p w14:paraId="7085C30A" w14:textId="77777777" w:rsidR="00582A57" w:rsidRPr="00582A57" w:rsidRDefault="00582A57" w:rsidP="00582A5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582A57">
                              <w:rPr>
                                <w:rFonts w:ascii="TH SarabunIT๙" w:hAnsi="TH SarabunIT๙" w:cs="TH SarabunIT๙"/>
                                <w:cs/>
                              </w:rPr>
                              <w:t>โทรศัพท์.........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</w:t>
                            </w:r>
                            <w:r w:rsidRPr="00582A57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.........โทรสาร.........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</w:t>
                            </w:r>
                            <w:r w:rsidRPr="00582A57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0FD3E9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257.6pt;margin-top:-74.3pt;width:198.45pt;height:6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">
                <v:textbox>
                  <w:txbxContent>
                    <w:p w14:paraId="24F43270" w14:textId="77777777" w:rsidR="00582A57" w:rsidRPr="00582A57" w:rsidRDefault="00582A57" w:rsidP="00582A57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582A57">
                        <w:rPr>
                          <w:rFonts w:ascii="TH SarabunIT๙" w:hAnsi="TH SarabunIT๙" w:cs="TH SarabunIT๙"/>
                          <w:cs/>
                        </w:rPr>
                        <w:t>...........</w:t>
                      </w:r>
                      <w:r w:rsidR="0097111E">
                        <w:rPr>
                          <w:rFonts w:ascii="TH SarabunIT๙" w:hAnsi="TH SarabunIT๙" w:cs="TH SarabunIT๙" w:hint="cs"/>
                          <w:cs/>
                        </w:rPr>
                        <w:t>..</w:t>
                      </w:r>
                      <w:r w:rsidRPr="00582A57">
                        <w:rPr>
                          <w:rFonts w:ascii="TH SarabunIT๙" w:hAnsi="TH SarabunIT๙" w:cs="TH SarabunIT๙"/>
                          <w:cs/>
                        </w:rPr>
                        <w:t>........(ชื่อหน่วยงาน)..........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....</w:t>
                      </w:r>
                      <w:r w:rsidRPr="00582A57">
                        <w:rPr>
                          <w:rFonts w:ascii="TH SarabunIT๙" w:hAnsi="TH SarabunIT๙" w:cs="TH SarabunIT๙"/>
                          <w:cs/>
                        </w:rPr>
                        <w:t>.</w:t>
                      </w:r>
                      <w:r w:rsidR="0097111E">
                        <w:rPr>
                          <w:rFonts w:ascii="TH SarabunIT๙" w:hAnsi="TH SarabunIT๙" w:cs="TH SarabunIT๙" w:hint="cs"/>
                          <w:cs/>
                        </w:rPr>
                        <w:t>...</w:t>
                      </w:r>
                      <w:r w:rsidRPr="00582A57">
                        <w:rPr>
                          <w:rFonts w:ascii="TH SarabunIT๙" w:hAnsi="TH SarabunIT๙" w:cs="TH SarabunIT๙"/>
                          <w:cs/>
                        </w:rPr>
                        <w:t>.....</w:t>
                      </w:r>
                    </w:p>
                    <w:p w14:paraId="473FAABC" w14:textId="77777777" w:rsidR="00582A57" w:rsidRPr="00582A57" w:rsidRDefault="0097111E" w:rsidP="00582A57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..................</w:t>
                      </w:r>
                      <w:r w:rsidR="00582A57">
                        <w:rPr>
                          <w:rFonts w:ascii="TH SarabunIT๙" w:hAnsi="TH SarabunIT๙" w:cs="TH SarabunIT๙" w:hint="cs"/>
                          <w:cs/>
                        </w:rPr>
                        <w:t>......</w:t>
                      </w:r>
                      <w:r w:rsidR="00582A57" w:rsidRPr="00582A57">
                        <w:rPr>
                          <w:rFonts w:ascii="TH SarabunIT๙" w:hAnsi="TH SarabunIT๙" w:cs="TH SarabunIT๙"/>
                          <w:cs/>
                        </w:rPr>
                        <w:t>....(ที่อยู่)........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....</w:t>
                      </w:r>
                      <w:r w:rsidR="00582A57" w:rsidRPr="00582A57">
                        <w:rPr>
                          <w:rFonts w:ascii="TH SarabunIT๙" w:hAnsi="TH SarabunIT๙" w:cs="TH SarabunIT๙"/>
                          <w:cs/>
                        </w:rPr>
                        <w:t>........</w:t>
                      </w:r>
                      <w:r w:rsidR="00582A57">
                        <w:rPr>
                          <w:rFonts w:ascii="TH SarabunIT๙" w:hAnsi="TH SarabunIT๙" w:cs="TH SarabunIT๙" w:hint="cs"/>
                          <w:cs/>
                        </w:rPr>
                        <w:t>....</w:t>
                      </w:r>
                      <w:r w:rsidR="00582A57" w:rsidRPr="00582A57">
                        <w:rPr>
                          <w:rFonts w:ascii="TH SarabunIT๙" w:hAnsi="TH SarabunIT๙" w:cs="TH SarabunIT๙"/>
                          <w:cs/>
                        </w:rPr>
                        <w:t>......</w:t>
                      </w:r>
                    </w:p>
                    <w:p w14:paraId="7085C30A" w14:textId="77777777" w:rsidR="00582A57" w:rsidRPr="00582A57" w:rsidRDefault="00582A57" w:rsidP="00582A57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582A57">
                        <w:rPr>
                          <w:rFonts w:ascii="TH SarabunIT๙" w:hAnsi="TH SarabunIT๙" w:cs="TH SarabunIT๙"/>
                          <w:cs/>
                        </w:rPr>
                        <w:t>โทรศัพท์.........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....</w:t>
                      </w:r>
                      <w:r w:rsidRPr="00582A57">
                        <w:rPr>
                          <w:rFonts w:ascii="TH SarabunIT๙" w:hAnsi="TH SarabunIT๙" w:cs="TH SarabunIT๙"/>
                          <w:cs/>
                        </w:rPr>
                        <w:t>.........โทรสาร.........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.......</w:t>
                      </w:r>
                      <w:r w:rsidRPr="00582A57">
                        <w:rPr>
                          <w:rFonts w:ascii="TH SarabunIT๙" w:hAnsi="TH SarabunIT๙" w:cs="TH SarabunIT๙"/>
                          <w:cs/>
                        </w:rPr>
                        <w:t>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E41615E" wp14:editId="3B9BD54E">
                <wp:simplePos x="0" y="0"/>
                <wp:positionH relativeFrom="column">
                  <wp:posOffset>-33655</wp:posOffset>
                </wp:positionH>
                <wp:positionV relativeFrom="paragraph">
                  <wp:posOffset>-934085</wp:posOffset>
                </wp:positionV>
                <wp:extent cx="1583690" cy="828040"/>
                <wp:effectExtent l="0" t="0" r="0" b="0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690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966F1" w14:textId="77777777" w:rsidR="00582A57" w:rsidRPr="00582A57" w:rsidRDefault="00582A57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45BEEE3D" w14:textId="77777777" w:rsidR="00582A57" w:rsidRPr="00582A57" w:rsidRDefault="00582A57" w:rsidP="00582A5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proofErr w:type="spellStart"/>
                            <w:r w:rsidRPr="00582A57">
                              <w:rPr>
                                <w:rFonts w:ascii="TH SarabunIT๙" w:hAnsi="TH SarabunIT๙" w:cs="TH SarabunIT๙"/>
                                <w:cs/>
                              </w:rPr>
                              <w:t>โล</w:t>
                            </w:r>
                            <w:proofErr w:type="spellEnd"/>
                            <w:r w:rsidRPr="00582A57">
                              <w:rPr>
                                <w:rFonts w:ascii="TH SarabunIT๙" w:hAnsi="TH SarabunIT๙" w:cs="TH SarabunIT๙"/>
                                <w:cs/>
                              </w:rPr>
                              <w:t>โก้</w:t>
                            </w:r>
                            <w:r w:rsidR="0097111E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บริษัท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1615E" id="กล่องข้อความ 2" o:spid="_x0000_s1027" type="#_x0000_t202" style="position:absolute;left:0;text-align:left;margin-left:-2.65pt;margin-top:-73.55pt;width:124.7pt;height:65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">
                <v:textbox>
                  <w:txbxContent>
                    <w:p w14:paraId="2A0966F1" w14:textId="77777777" w:rsidR="00582A57" w:rsidRPr="00582A57" w:rsidRDefault="00582A57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14:paraId="45BEEE3D" w14:textId="77777777" w:rsidR="00582A57" w:rsidRPr="00582A57" w:rsidRDefault="00582A57" w:rsidP="00582A57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proofErr w:type="spellStart"/>
                      <w:r w:rsidRPr="00582A57">
                        <w:rPr>
                          <w:rFonts w:ascii="TH SarabunIT๙" w:hAnsi="TH SarabunIT๙" w:cs="TH SarabunIT๙"/>
                          <w:cs/>
                        </w:rPr>
                        <w:t>โล</w:t>
                      </w:r>
                      <w:proofErr w:type="spellEnd"/>
                      <w:r w:rsidRPr="00582A57">
                        <w:rPr>
                          <w:rFonts w:ascii="TH SarabunIT๙" w:hAnsi="TH SarabunIT๙" w:cs="TH SarabunIT๙"/>
                          <w:cs/>
                        </w:rPr>
                        <w:t>โก้</w:t>
                      </w:r>
                      <w:r w:rsidR="0097111E">
                        <w:rPr>
                          <w:rFonts w:ascii="TH SarabunIT๙" w:hAnsi="TH SarabunIT๙" w:cs="TH SarabunIT๙" w:hint="cs"/>
                          <w:cs/>
                        </w:rPr>
                        <w:t>บริษัท</w:t>
                      </w:r>
                    </w:p>
                  </w:txbxContent>
                </v:textbox>
              </v:shape>
            </w:pict>
          </mc:Fallback>
        </mc:AlternateContent>
      </w:r>
    </w:p>
    <w:p w14:paraId="1B8AE465" w14:textId="77777777" w:rsidR="00582A57" w:rsidRDefault="00582A57" w:rsidP="00EA6D36">
      <w:pPr>
        <w:rPr>
          <w:rFonts w:ascii="TH SarabunPSK" w:hAnsi="TH SarabunPSK" w:cs="TH SarabunPSK"/>
        </w:rPr>
      </w:pPr>
    </w:p>
    <w:p w14:paraId="3A68A9CB" w14:textId="77777777" w:rsidR="00E950D8" w:rsidRPr="00D10747" w:rsidRDefault="00E950D8" w:rsidP="00582A57">
      <w:pPr>
        <w:rPr>
          <w:rFonts w:ascii="TH SarabunPSK" w:hAnsi="TH SarabunPSK" w:cs="TH SarabunPSK"/>
          <w:cs/>
        </w:rPr>
      </w:pPr>
      <w:r w:rsidRPr="00D10747">
        <w:rPr>
          <w:rFonts w:ascii="TH SarabunPSK" w:hAnsi="TH SarabunPSK" w:cs="TH SarabunPSK"/>
          <w:cs/>
        </w:rPr>
        <w:t xml:space="preserve">ที่ </w:t>
      </w:r>
      <w:r w:rsidR="00F16157">
        <w:rPr>
          <w:rFonts w:ascii="TH SarabunPSK" w:hAnsi="TH SarabunPSK" w:cs="TH SarabunPSK" w:hint="cs"/>
          <w:cs/>
        </w:rPr>
        <w:t>.......</w:t>
      </w:r>
      <w:r w:rsidRPr="00D10747">
        <w:rPr>
          <w:rFonts w:ascii="TH SarabunPSK" w:hAnsi="TH SarabunPSK" w:cs="TH SarabunPSK"/>
          <w:cs/>
        </w:rPr>
        <w:t>/</w:t>
      </w:r>
      <w:r w:rsidR="00F16157">
        <w:rPr>
          <w:rFonts w:ascii="TH SarabunPSK" w:hAnsi="TH SarabunPSK" w:cs="TH SarabunPSK"/>
          <w:cs/>
        </w:rPr>
        <w:t>…….</w:t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B83D63" w:rsidRPr="00D10747">
        <w:rPr>
          <w:rFonts w:ascii="TH SarabunPSK" w:hAnsi="TH SarabunPSK" w:cs="TH SarabunPSK"/>
        </w:rPr>
        <w:tab/>
      </w:r>
    </w:p>
    <w:p w14:paraId="5C46A5F0" w14:textId="77777777" w:rsidR="00D30D15" w:rsidRPr="00D30D15" w:rsidRDefault="00D30D15" w:rsidP="009C14FC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="00607974">
        <w:rPr>
          <w:rFonts w:ascii="TH SarabunPSK" w:hAnsi="TH SarabunPSK" w:cs="TH SarabunPSK" w:hint="cs"/>
          <w:cs/>
        </w:rPr>
        <w:t>วันที่..........เดือน...............</w:t>
      </w:r>
      <w:r w:rsidR="002872D7">
        <w:rPr>
          <w:rFonts w:ascii="TH SarabunPSK" w:hAnsi="TH SarabunPSK" w:cs="TH SarabunPSK" w:hint="cs"/>
          <w:cs/>
        </w:rPr>
        <w:t>พ.ศ.</w:t>
      </w:r>
      <w:r w:rsidR="00607974">
        <w:rPr>
          <w:rFonts w:ascii="TH SarabunPSK" w:hAnsi="TH SarabunPSK" w:cs="TH SarabunPSK" w:hint="cs"/>
          <w:cs/>
        </w:rPr>
        <w:t>..........</w:t>
      </w:r>
    </w:p>
    <w:p w14:paraId="1D58D62F" w14:textId="77777777" w:rsidR="00D30D15" w:rsidRPr="00D30D15" w:rsidRDefault="00F225B4" w:rsidP="00EA6D36">
      <w:pPr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เรื่อง</w:t>
      </w:r>
      <w:r w:rsidR="004C259D">
        <w:rPr>
          <w:rFonts w:ascii="TH SarabunPSK" w:hAnsi="TH SarabunPSK" w:cs="TH SarabunPSK" w:hint="cs"/>
          <w:cs/>
        </w:rPr>
        <w:t xml:space="preserve">  </w:t>
      </w:r>
      <w:r w:rsidR="00F16157">
        <w:rPr>
          <w:rFonts w:ascii="TH SarabunPSK" w:hAnsi="TH SarabunPSK" w:cs="TH SarabunPSK" w:hint="cs"/>
          <w:cs/>
        </w:rPr>
        <w:t>ขอตรวจสอบประวัติอาชญากร</w:t>
      </w:r>
    </w:p>
    <w:p w14:paraId="741D956C" w14:textId="7414AF69" w:rsidR="00D30D15" w:rsidRPr="004C259D" w:rsidRDefault="00D30D15" w:rsidP="008E3067">
      <w:pPr>
        <w:spacing w:before="120"/>
        <w:rPr>
          <w:rFonts w:ascii="TH SarabunIT๙" w:hAnsi="TH SarabunIT๙" w:cs="TH SarabunIT๙"/>
        </w:rPr>
      </w:pPr>
      <w:r w:rsidRPr="00D30D15">
        <w:rPr>
          <w:rFonts w:ascii="TH SarabunPSK" w:hAnsi="TH SarabunPSK" w:cs="TH SarabunPSK"/>
          <w:cs/>
        </w:rPr>
        <w:t>เรียน</w:t>
      </w:r>
      <w:r w:rsidR="004C259D">
        <w:rPr>
          <w:rFonts w:ascii="TH SarabunPSK" w:hAnsi="TH SarabunPSK" w:cs="TH SarabunPSK" w:hint="cs"/>
          <w:cs/>
        </w:rPr>
        <w:t xml:space="preserve">  </w:t>
      </w:r>
      <w:r w:rsidR="001239BD">
        <w:rPr>
          <w:rFonts w:ascii="TH SarabunPSK" w:hAnsi="TH SarabunPSK" w:cs="TH SarabunPSK" w:hint="cs"/>
          <w:cs/>
        </w:rPr>
        <w:t>นักวิทยาศาสตร์(สบ ๔) พิสูจน์หลักฐานจังหวัดนครศรีธรรมราช</w:t>
      </w:r>
    </w:p>
    <w:p w14:paraId="2DFA53F6" w14:textId="77777777" w:rsidR="00D30D15" w:rsidRPr="004E0995" w:rsidRDefault="00F16157" w:rsidP="00AF75FF">
      <w:pPr>
        <w:spacing w:before="120"/>
        <w:ind w:firstLine="1418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ด้วย....</w:t>
      </w:r>
      <w:r w:rsidR="00696BA1">
        <w:rPr>
          <w:rFonts w:ascii="TH SarabunPSK" w:hAnsi="TH SarabunPSK" w:cs="TH SarabunPSK" w:hint="cs"/>
          <w:cs/>
        </w:rPr>
        <w:t>..........</w:t>
      </w:r>
      <w:r>
        <w:rPr>
          <w:rFonts w:ascii="TH SarabunPSK" w:hAnsi="TH SarabunPSK" w:cs="TH SarabunPSK" w:hint="cs"/>
          <w:cs/>
        </w:rPr>
        <w:t>......................</w:t>
      </w:r>
      <w:r w:rsidR="00696BA1">
        <w:rPr>
          <w:rFonts w:ascii="TH SarabunPSK" w:hAnsi="TH SarabunPSK" w:cs="TH SarabunPSK" w:hint="cs"/>
          <w:cs/>
        </w:rPr>
        <w:t>(ชื่อหน่วยงาน)..........</w:t>
      </w:r>
      <w:r>
        <w:rPr>
          <w:rFonts w:ascii="TH SarabunPSK" w:hAnsi="TH SarabunPSK" w:cs="TH SarabunPSK" w:hint="cs"/>
          <w:cs/>
        </w:rPr>
        <w:t>.........................</w:t>
      </w:r>
      <w:r w:rsidR="0097111E">
        <w:rPr>
          <w:rFonts w:ascii="TH SarabunPSK" w:hAnsi="TH SarabunPSK" w:cs="TH SarabunPSK" w:hint="cs"/>
          <w:cs/>
        </w:rPr>
        <w:t>ประกอบธุรกิจเกี่ยวกับ....................................................</w:t>
      </w:r>
      <w:r w:rsidR="005E2D9B">
        <w:rPr>
          <w:rFonts w:ascii="TH SarabunPSK" w:hAnsi="TH SarabunPSK" w:cs="TH SarabunPSK" w:hint="cs"/>
          <w:cs/>
        </w:rPr>
        <w:t>.............</w:t>
      </w:r>
      <w:r w:rsidR="0097111E">
        <w:rPr>
          <w:rFonts w:ascii="TH SarabunPSK" w:hAnsi="TH SarabunPSK" w:cs="TH SarabunPSK" w:hint="cs"/>
          <w:cs/>
        </w:rPr>
        <w:t>...............</w:t>
      </w:r>
      <w:r w:rsidR="005E2D9B">
        <w:rPr>
          <w:rFonts w:ascii="TH SarabunPSK" w:hAnsi="TH SarabunPSK" w:cs="TH SarabunPSK" w:hint="cs"/>
          <w:cs/>
        </w:rPr>
        <w:t>มีความประสงค์ที่จะว่าจ้าง.................</w:t>
      </w:r>
      <w:r w:rsidR="004E0995">
        <w:rPr>
          <w:rFonts w:ascii="TH SarabunPSK" w:hAnsi="TH SarabunPSK" w:cs="TH SarabunPSK" w:hint="cs"/>
          <w:cs/>
        </w:rPr>
        <w:t>.........</w:t>
      </w:r>
      <w:r w:rsidR="005E2D9B">
        <w:rPr>
          <w:rFonts w:ascii="TH SarabunPSK" w:hAnsi="TH SarabunPSK" w:cs="TH SarabunPSK" w:hint="cs"/>
          <w:cs/>
        </w:rPr>
        <w:t>........................เลขประจำตัวประชาชน....................................</w:t>
      </w:r>
      <w:r w:rsidR="00696BA1">
        <w:rPr>
          <w:rFonts w:ascii="TH SarabunPSK" w:hAnsi="TH SarabunPSK" w:cs="TH SarabunPSK" w:hint="cs"/>
          <w:cs/>
        </w:rPr>
        <w:t>..............เข้าทำงานใน</w:t>
      </w:r>
      <w:r w:rsidR="005E2D9B">
        <w:rPr>
          <w:rFonts w:ascii="TH SarabunPSK" w:hAnsi="TH SarabunPSK" w:cs="TH SarabunPSK" w:hint="cs"/>
          <w:cs/>
        </w:rPr>
        <w:t>ตำแหน่ง...........................................</w:t>
      </w:r>
      <w:r w:rsidR="005E2D9B">
        <w:rPr>
          <w:rFonts w:ascii="TH SarabunPSK" w:hAnsi="TH SarabunPSK" w:cs="TH SarabunPSK"/>
          <w:cs/>
        </w:rPr>
        <w:t>.</w:t>
      </w:r>
      <w:r w:rsidR="004E0995">
        <w:rPr>
          <w:rFonts w:ascii="TH SarabunPSK" w:hAnsi="TH SarabunPSK" w:cs="TH SarabunPSK" w:hint="cs"/>
          <w:cs/>
        </w:rPr>
        <w:t>จึงขอความ</w:t>
      </w:r>
      <w:r w:rsidR="00607974">
        <w:rPr>
          <w:rFonts w:ascii="TH SarabunPSK" w:hAnsi="TH SarabunPSK" w:cs="TH SarabunPSK" w:hint="cs"/>
          <w:cs/>
        </w:rPr>
        <w:t>อนุเครา</w:t>
      </w:r>
      <w:r w:rsidR="00C9775B">
        <w:rPr>
          <w:rFonts w:ascii="TH SarabunPSK" w:hAnsi="TH SarabunPSK" w:cs="TH SarabunPSK" w:hint="cs"/>
          <w:cs/>
        </w:rPr>
        <w:t>ะ</w:t>
      </w:r>
      <w:r w:rsidR="00696BA1">
        <w:rPr>
          <w:rFonts w:ascii="TH SarabunPSK" w:hAnsi="TH SarabunPSK" w:cs="TH SarabunPSK" w:hint="cs"/>
          <w:cs/>
        </w:rPr>
        <w:t>ห์</w:t>
      </w:r>
      <w:r w:rsidR="00607974">
        <w:rPr>
          <w:rFonts w:ascii="TH SarabunPSK" w:hAnsi="TH SarabunPSK" w:cs="TH SarabunPSK" w:hint="cs"/>
          <w:cs/>
        </w:rPr>
        <w:t>ให้</w:t>
      </w:r>
      <w:r w:rsidR="004C259D" w:rsidRPr="004C259D">
        <w:rPr>
          <w:rFonts w:ascii="TH SarabunIT๙" w:hAnsi="TH SarabunIT๙" w:cs="TH SarabunIT๙"/>
          <w:cs/>
        </w:rPr>
        <w:t>งานทะเบียนประวัติอาชญากร ศูนย์พิสูจน์หลักฐาน 8</w:t>
      </w:r>
      <w:r w:rsidR="006E555F">
        <w:rPr>
          <w:rFonts w:ascii="TH SarabunPSK" w:hAnsi="TH SarabunPSK" w:cs="TH SarabunPSK" w:hint="cs"/>
          <w:cs/>
        </w:rPr>
        <w:t xml:space="preserve"> </w:t>
      </w:r>
      <w:r w:rsidR="00607974">
        <w:rPr>
          <w:rFonts w:ascii="TH SarabunPSK" w:hAnsi="TH SarabunPSK" w:cs="TH SarabunPSK" w:hint="cs"/>
          <w:cs/>
        </w:rPr>
        <w:t>ตรวจสอบประวัติอาชญากรโดยการพิมพ์ลายนิ้วมือแก่บุคคลดังกล่าว</w:t>
      </w:r>
      <w:r w:rsidR="006D514E">
        <w:rPr>
          <w:rFonts w:ascii="TH SarabunPSK" w:hAnsi="TH SarabunPSK" w:cs="TH SarabunPSK" w:hint="cs"/>
          <w:cs/>
        </w:rPr>
        <w:t xml:space="preserve"> และกรุณาส่งผลการตรวจสอบประวัติอาชญากรมาตามที่อยู่ข้างต้นนี้</w:t>
      </w:r>
    </w:p>
    <w:p w14:paraId="7773C46E" w14:textId="77777777" w:rsidR="00D30D15" w:rsidRPr="00D30D15" w:rsidRDefault="00344ED6" w:rsidP="00AF75FF">
      <w:pPr>
        <w:spacing w:before="120"/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จึงเรียนมาเพื่อโปรดพิจารณา </w:t>
      </w:r>
      <w:r w:rsidR="00607974">
        <w:rPr>
          <w:rFonts w:ascii="TH SarabunPSK" w:hAnsi="TH SarabunPSK" w:cs="TH SarabunPSK" w:hint="cs"/>
          <w:cs/>
        </w:rPr>
        <w:t>และขอขอบพระคุณในความร่วมมืออย่างดียิ่ง มา ณ โอกาสนี้ด้วย</w:t>
      </w:r>
    </w:p>
    <w:p w14:paraId="2F43956A" w14:textId="202648BA" w:rsidR="00344ED6" w:rsidRDefault="001239BD" w:rsidP="00EA6D36">
      <w:pPr>
        <w:spacing w:before="240"/>
        <w:ind w:firstLine="1418"/>
        <w:jc w:val="center"/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C8B4DDA" wp14:editId="1465CAEB">
                <wp:simplePos x="0" y="0"/>
                <wp:positionH relativeFrom="column">
                  <wp:posOffset>752475</wp:posOffset>
                </wp:positionH>
                <wp:positionV relativeFrom="paragraph">
                  <wp:posOffset>5591175</wp:posOffset>
                </wp:positionV>
                <wp:extent cx="1990725" cy="1209675"/>
                <wp:effectExtent l="0" t="0" r="0" b="0"/>
                <wp:wrapNone/>
                <wp:docPr id="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F3A8EA6" w14:textId="77777777" w:rsidR="001239BD" w:rsidRPr="00C53C1C" w:rsidRDefault="001239BD" w:rsidP="001239BD">
                            <w:pPr>
                              <w:rPr>
                                <w:color w:val="8DB3E2" w:themeColor="text2" w:themeTint="66"/>
                              </w:rPr>
                            </w:pPr>
                            <w:r w:rsidRPr="00C53C1C">
                              <w:rPr>
                                <w:color w:val="8DB3E2" w:themeColor="text2" w:themeTint="66"/>
                                <w:cs/>
                              </w:rPr>
                              <w:t>ส</w:t>
                            </w:r>
                            <w:r w:rsidRPr="00C53C1C">
                              <w:rPr>
                                <w:rFonts w:hint="cs"/>
                                <w:color w:val="8DB3E2" w:themeColor="text2" w:themeTint="66"/>
                                <w:cs/>
                              </w:rPr>
                              <w:t>่</w:t>
                            </w:r>
                            <w:r w:rsidRPr="00C53C1C">
                              <w:rPr>
                                <w:color w:val="8DB3E2" w:themeColor="text2" w:themeTint="66"/>
                                <w:cs/>
                              </w:rPr>
                              <w:t>วนสูง...............................</w:t>
                            </w:r>
                          </w:p>
                          <w:p w14:paraId="047F84D3" w14:textId="77777777" w:rsidR="001239BD" w:rsidRPr="00C53C1C" w:rsidRDefault="001239BD" w:rsidP="001239BD">
                            <w:pPr>
                              <w:rPr>
                                <w:color w:val="8DB3E2" w:themeColor="text2" w:themeTint="66"/>
                              </w:rPr>
                            </w:pPr>
                            <w:r w:rsidRPr="00C53C1C">
                              <w:rPr>
                                <w:color w:val="8DB3E2" w:themeColor="text2" w:themeTint="66"/>
                                <w:cs/>
                              </w:rPr>
                              <w:t>น</w:t>
                            </w:r>
                            <w:r w:rsidRPr="00C53C1C">
                              <w:rPr>
                                <w:rFonts w:hint="cs"/>
                                <w:color w:val="8DB3E2" w:themeColor="text2" w:themeTint="66"/>
                                <w:cs/>
                              </w:rPr>
                              <w:t>้ำ</w:t>
                            </w:r>
                            <w:r w:rsidRPr="00C53C1C">
                              <w:rPr>
                                <w:color w:val="8DB3E2" w:themeColor="text2" w:themeTint="66"/>
                                <w:cs/>
                              </w:rPr>
                              <w:t>หนัก..............................</w:t>
                            </w:r>
                          </w:p>
                          <w:p w14:paraId="2B173259" w14:textId="77777777" w:rsidR="001239BD" w:rsidRPr="00C53C1C" w:rsidRDefault="001239BD" w:rsidP="001239BD">
                            <w:pPr>
                              <w:rPr>
                                <w:color w:val="8DB3E2" w:themeColor="text2" w:themeTint="66"/>
                              </w:rPr>
                            </w:pPr>
                            <w:r w:rsidRPr="00C53C1C">
                              <w:rPr>
                                <w:color w:val="8DB3E2" w:themeColor="text2" w:themeTint="66"/>
                                <w:cs/>
                              </w:rPr>
                              <w:t>ชื่อบิดา..............................</w:t>
                            </w:r>
                          </w:p>
                          <w:p w14:paraId="33F353CE" w14:textId="77777777" w:rsidR="001239BD" w:rsidRPr="00C53C1C" w:rsidRDefault="001239BD" w:rsidP="001239BD">
                            <w:pPr>
                              <w:rPr>
                                <w:color w:val="8DB3E2" w:themeColor="text2" w:themeTint="66"/>
                              </w:rPr>
                            </w:pPr>
                            <w:r w:rsidRPr="00C53C1C">
                              <w:rPr>
                                <w:color w:val="8DB3E2" w:themeColor="text2" w:themeTint="66"/>
                                <w:cs/>
                              </w:rPr>
                              <w:t>ชื่อมารดา..........................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B4DDA" id="Text Box 38" o:spid="_x0000_s1028" type="#_x0000_t202" style="position:absolute;left:0;text-align:left;margin-left:59.25pt;margin-top:440.25pt;width:156.75pt;height:95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" stroked="f">
                <v:textbox>
                  <w:txbxContent>
                    <w:p w14:paraId="7F3A8EA6" w14:textId="77777777" w:rsidR="001239BD" w:rsidRPr="00C53C1C" w:rsidRDefault="001239BD" w:rsidP="001239BD">
                      <w:pPr>
                        <w:rPr>
                          <w:color w:val="8DB3E2" w:themeColor="text2" w:themeTint="66"/>
                        </w:rPr>
                      </w:pPr>
                      <w:r w:rsidRPr="00C53C1C">
                        <w:rPr>
                          <w:color w:val="8DB3E2" w:themeColor="text2" w:themeTint="66"/>
                          <w:cs/>
                        </w:rPr>
                        <w:t>ส</w:t>
                      </w:r>
                      <w:r w:rsidRPr="00C53C1C">
                        <w:rPr>
                          <w:rFonts w:hint="cs"/>
                          <w:color w:val="8DB3E2" w:themeColor="text2" w:themeTint="66"/>
                          <w:cs/>
                        </w:rPr>
                        <w:t>่</w:t>
                      </w:r>
                      <w:r w:rsidRPr="00C53C1C">
                        <w:rPr>
                          <w:color w:val="8DB3E2" w:themeColor="text2" w:themeTint="66"/>
                          <w:cs/>
                        </w:rPr>
                        <w:t>วนสูง...............................</w:t>
                      </w:r>
                    </w:p>
                    <w:p w14:paraId="047F84D3" w14:textId="77777777" w:rsidR="001239BD" w:rsidRPr="00C53C1C" w:rsidRDefault="001239BD" w:rsidP="001239BD">
                      <w:pPr>
                        <w:rPr>
                          <w:color w:val="8DB3E2" w:themeColor="text2" w:themeTint="66"/>
                        </w:rPr>
                      </w:pPr>
                      <w:r w:rsidRPr="00C53C1C">
                        <w:rPr>
                          <w:color w:val="8DB3E2" w:themeColor="text2" w:themeTint="66"/>
                          <w:cs/>
                        </w:rPr>
                        <w:t>น</w:t>
                      </w:r>
                      <w:r w:rsidRPr="00C53C1C">
                        <w:rPr>
                          <w:rFonts w:hint="cs"/>
                          <w:color w:val="8DB3E2" w:themeColor="text2" w:themeTint="66"/>
                          <w:cs/>
                        </w:rPr>
                        <w:t>้ำ</w:t>
                      </w:r>
                      <w:r w:rsidRPr="00C53C1C">
                        <w:rPr>
                          <w:color w:val="8DB3E2" w:themeColor="text2" w:themeTint="66"/>
                          <w:cs/>
                        </w:rPr>
                        <w:t>หนัก..............................</w:t>
                      </w:r>
                    </w:p>
                    <w:p w14:paraId="2B173259" w14:textId="77777777" w:rsidR="001239BD" w:rsidRPr="00C53C1C" w:rsidRDefault="001239BD" w:rsidP="001239BD">
                      <w:pPr>
                        <w:rPr>
                          <w:color w:val="8DB3E2" w:themeColor="text2" w:themeTint="66"/>
                        </w:rPr>
                      </w:pPr>
                      <w:r w:rsidRPr="00C53C1C">
                        <w:rPr>
                          <w:color w:val="8DB3E2" w:themeColor="text2" w:themeTint="66"/>
                          <w:cs/>
                        </w:rPr>
                        <w:t>ชื่อบิดา..............................</w:t>
                      </w:r>
                    </w:p>
                    <w:p w14:paraId="33F353CE" w14:textId="77777777" w:rsidR="001239BD" w:rsidRPr="00C53C1C" w:rsidRDefault="001239BD" w:rsidP="001239BD">
                      <w:pPr>
                        <w:rPr>
                          <w:color w:val="8DB3E2" w:themeColor="text2" w:themeTint="66"/>
                        </w:rPr>
                      </w:pPr>
                      <w:r w:rsidRPr="00C53C1C">
                        <w:rPr>
                          <w:color w:val="8DB3E2" w:themeColor="text2" w:themeTint="66"/>
                          <w:cs/>
                        </w:rPr>
                        <w:t>ชื่อมารดา..........................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4EC7DB40" w14:textId="7856FE7D" w:rsidR="00EA6D36" w:rsidRDefault="00D30D15" w:rsidP="00EA6D36">
      <w:pPr>
        <w:spacing w:before="240"/>
        <w:ind w:firstLine="1418"/>
        <w:jc w:val="center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ขอแสดงความนับถือ</w:t>
      </w:r>
    </w:p>
    <w:p w14:paraId="6432F4A0" w14:textId="69D58DAC" w:rsidR="00EA6D36" w:rsidRDefault="00AC1A4E" w:rsidP="00AC1A4E">
      <w:pPr>
        <w:ind w:firstLine="1418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ลงชื่อ</w:t>
      </w:r>
    </w:p>
    <w:p w14:paraId="11DF77D1" w14:textId="77777777" w:rsidR="00EA6D36" w:rsidRDefault="00EA6D36" w:rsidP="00EA6D36">
      <w:pPr>
        <w:ind w:firstLine="1418"/>
        <w:jc w:val="center"/>
        <w:rPr>
          <w:rFonts w:ascii="TH SarabunPSK" w:hAnsi="TH SarabunPSK" w:cs="TH SarabunPSK"/>
          <w:cs/>
        </w:rPr>
      </w:pPr>
    </w:p>
    <w:p w14:paraId="450450A9" w14:textId="069EE443" w:rsidR="00FC06DE" w:rsidRDefault="001239BD" w:rsidP="00FC06DE">
      <w:pPr>
        <w:ind w:firstLine="1418"/>
        <w:jc w:val="center"/>
        <w:rPr>
          <w:rFonts w:ascii="TH SarabunPSK" w:hAnsi="TH SarabunPSK" w:cs="TH SarabunPSK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277B7A1" wp14:editId="7AEA3923">
                <wp:simplePos x="0" y="0"/>
                <wp:positionH relativeFrom="column">
                  <wp:posOffset>752475</wp:posOffset>
                </wp:positionH>
                <wp:positionV relativeFrom="paragraph">
                  <wp:posOffset>5591175</wp:posOffset>
                </wp:positionV>
                <wp:extent cx="1990725" cy="1209675"/>
                <wp:effectExtent l="0" t="0" r="0" b="0"/>
                <wp:wrapNone/>
                <wp:docPr id="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269CAA3" w14:textId="77777777" w:rsidR="001239BD" w:rsidRPr="00C53C1C" w:rsidRDefault="001239BD" w:rsidP="001239BD">
                            <w:pPr>
                              <w:rPr>
                                <w:color w:val="8DB3E2" w:themeColor="text2" w:themeTint="66"/>
                              </w:rPr>
                            </w:pPr>
                            <w:r w:rsidRPr="00C53C1C">
                              <w:rPr>
                                <w:color w:val="8DB3E2" w:themeColor="text2" w:themeTint="66"/>
                                <w:cs/>
                              </w:rPr>
                              <w:t>ส</w:t>
                            </w:r>
                            <w:r w:rsidRPr="00C53C1C">
                              <w:rPr>
                                <w:rFonts w:hint="cs"/>
                                <w:color w:val="8DB3E2" w:themeColor="text2" w:themeTint="66"/>
                                <w:cs/>
                              </w:rPr>
                              <w:t>่</w:t>
                            </w:r>
                            <w:r w:rsidRPr="00C53C1C">
                              <w:rPr>
                                <w:color w:val="8DB3E2" w:themeColor="text2" w:themeTint="66"/>
                                <w:cs/>
                              </w:rPr>
                              <w:t>วนสูง...............................</w:t>
                            </w:r>
                          </w:p>
                          <w:p w14:paraId="7F8F7FEA" w14:textId="77777777" w:rsidR="001239BD" w:rsidRPr="00C53C1C" w:rsidRDefault="001239BD" w:rsidP="001239BD">
                            <w:pPr>
                              <w:rPr>
                                <w:color w:val="8DB3E2" w:themeColor="text2" w:themeTint="66"/>
                              </w:rPr>
                            </w:pPr>
                            <w:r w:rsidRPr="00C53C1C">
                              <w:rPr>
                                <w:color w:val="8DB3E2" w:themeColor="text2" w:themeTint="66"/>
                                <w:cs/>
                              </w:rPr>
                              <w:t>น</w:t>
                            </w:r>
                            <w:r w:rsidRPr="00C53C1C">
                              <w:rPr>
                                <w:rFonts w:hint="cs"/>
                                <w:color w:val="8DB3E2" w:themeColor="text2" w:themeTint="66"/>
                                <w:cs/>
                              </w:rPr>
                              <w:t>้ำ</w:t>
                            </w:r>
                            <w:r w:rsidRPr="00C53C1C">
                              <w:rPr>
                                <w:color w:val="8DB3E2" w:themeColor="text2" w:themeTint="66"/>
                                <w:cs/>
                              </w:rPr>
                              <w:t>หนัก..............................</w:t>
                            </w:r>
                          </w:p>
                          <w:p w14:paraId="3F2B36C2" w14:textId="77777777" w:rsidR="001239BD" w:rsidRPr="00C53C1C" w:rsidRDefault="001239BD" w:rsidP="001239BD">
                            <w:pPr>
                              <w:rPr>
                                <w:color w:val="8DB3E2" w:themeColor="text2" w:themeTint="66"/>
                              </w:rPr>
                            </w:pPr>
                            <w:r w:rsidRPr="00C53C1C">
                              <w:rPr>
                                <w:color w:val="8DB3E2" w:themeColor="text2" w:themeTint="66"/>
                                <w:cs/>
                              </w:rPr>
                              <w:t>ชื่อบิดา..............................</w:t>
                            </w:r>
                          </w:p>
                          <w:p w14:paraId="77E088F7" w14:textId="77777777" w:rsidR="001239BD" w:rsidRPr="00C53C1C" w:rsidRDefault="001239BD" w:rsidP="001239BD">
                            <w:pPr>
                              <w:rPr>
                                <w:color w:val="8DB3E2" w:themeColor="text2" w:themeTint="66"/>
                              </w:rPr>
                            </w:pPr>
                            <w:r w:rsidRPr="00C53C1C">
                              <w:rPr>
                                <w:color w:val="8DB3E2" w:themeColor="text2" w:themeTint="66"/>
                                <w:cs/>
                              </w:rPr>
                              <w:t>ชื่อมารดา..........................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7B7A1" id="_x0000_s1029" type="#_x0000_t202" style="position:absolute;left:0;text-align:left;margin-left:59.25pt;margin-top:440.25pt;width:156.75pt;height:95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" stroked="f">
                <v:textbox>
                  <w:txbxContent>
                    <w:p w14:paraId="1269CAA3" w14:textId="77777777" w:rsidR="001239BD" w:rsidRPr="00C53C1C" w:rsidRDefault="001239BD" w:rsidP="001239BD">
                      <w:pPr>
                        <w:rPr>
                          <w:color w:val="8DB3E2" w:themeColor="text2" w:themeTint="66"/>
                        </w:rPr>
                      </w:pPr>
                      <w:r w:rsidRPr="00C53C1C">
                        <w:rPr>
                          <w:color w:val="8DB3E2" w:themeColor="text2" w:themeTint="66"/>
                          <w:cs/>
                        </w:rPr>
                        <w:t>ส</w:t>
                      </w:r>
                      <w:r w:rsidRPr="00C53C1C">
                        <w:rPr>
                          <w:rFonts w:hint="cs"/>
                          <w:color w:val="8DB3E2" w:themeColor="text2" w:themeTint="66"/>
                          <w:cs/>
                        </w:rPr>
                        <w:t>่</w:t>
                      </w:r>
                      <w:r w:rsidRPr="00C53C1C">
                        <w:rPr>
                          <w:color w:val="8DB3E2" w:themeColor="text2" w:themeTint="66"/>
                          <w:cs/>
                        </w:rPr>
                        <w:t>วนสูง...............................</w:t>
                      </w:r>
                    </w:p>
                    <w:p w14:paraId="7F8F7FEA" w14:textId="77777777" w:rsidR="001239BD" w:rsidRPr="00C53C1C" w:rsidRDefault="001239BD" w:rsidP="001239BD">
                      <w:pPr>
                        <w:rPr>
                          <w:color w:val="8DB3E2" w:themeColor="text2" w:themeTint="66"/>
                        </w:rPr>
                      </w:pPr>
                      <w:r w:rsidRPr="00C53C1C">
                        <w:rPr>
                          <w:color w:val="8DB3E2" w:themeColor="text2" w:themeTint="66"/>
                          <w:cs/>
                        </w:rPr>
                        <w:t>น</w:t>
                      </w:r>
                      <w:r w:rsidRPr="00C53C1C">
                        <w:rPr>
                          <w:rFonts w:hint="cs"/>
                          <w:color w:val="8DB3E2" w:themeColor="text2" w:themeTint="66"/>
                          <w:cs/>
                        </w:rPr>
                        <w:t>้ำ</w:t>
                      </w:r>
                      <w:r w:rsidRPr="00C53C1C">
                        <w:rPr>
                          <w:color w:val="8DB3E2" w:themeColor="text2" w:themeTint="66"/>
                          <w:cs/>
                        </w:rPr>
                        <w:t>หนัก..............................</w:t>
                      </w:r>
                    </w:p>
                    <w:p w14:paraId="3F2B36C2" w14:textId="77777777" w:rsidR="001239BD" w:rsidRPr="00C53C1C" w:rsidRDefault="001239BD" w:rsidP="001239BD">
                      <w:pPr>
                        <w:rPr>
                          <w:color w:val="8DB3E2" w:themeColor="text2" w:themeTint="66"/>
                        </w:rPr>
                      </w:pPr>
                      <w:r w:rsidRPr="00C53C1C">
                        <w:rPr>
                          <w:color w:val="8DB3E2" w:themeColor="text2" w:themeTint="66"/>
                          <w:cs/>
                        </w:rPr>
                        <w:t>ชื่อบิดา..............................</w:t>
                      </w:r>
                    </w:p>
                    <w:p w14:paraId="77E088F7" w14:textId="77777777" w:rsidR="001239BD" w:rsidRPr="00C53C1C" w:rsidRDefault="001239BD" w:rsidP="001239BD">
                      <w:pPr>
                        <w:rPr>
                          <w:color w:val="8DB3E2" w:themeColor="text2" w:themeTint="66"/>
                        </w:rPr>
                      </w:pPr>
                      <w:r w:rsidRPr="00C53C1C">
                        <w:rPr>
                          <w:color w:val="8DB3E2" w:themeColor="text2" w:themeTint="66"/>
                          <w:cs/>
                        </w:rPr>
                        <w:t>ชื่อมารดา..........................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10394EA" wp14:editId="150DB6B2">
                <wp:simplePos x="0" y="0"/>
                <wp:positionH relativeFrom="column">
                  <wp:posOffset>752475</wp:posOffset>
                </wp:positionH>
                <wp:positionV relativeFrom="paragraph">
                  <wp:posOffset>5591175</wp:posOffset>
                </wp:positionV>
                <wp:extent cx="1990725" cy="1209675"/>
                <wp:effectExtent l="0" t="0" r="0" b="0"/>
                <wp:wrapNone/>
                <wp:docPr id="5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DFD2B8" w14:textId="77777777" w:rsidR="001239BD" w:rsidRPr="00C53C1C" w:rsidRDefault="001239BD" w:rsidP="001239BD">
                            <w:pPr>
                              <w:rPr>
                                <w:color w:val="8DB3E2" w:themeColor="text2" w:themeTint="66"/>
                              </w:rPr>
                            </w:pPr>
                            <w:r w:rsidRPr="00C53C1C">
                              <w:rPr>
                                <w:color w:val="8DB3E2" w:themeColor="text2" w:themeTint="66"/>
                                <w:cs/>
                              </w:rPr>
                              <w:t>ส</w:t>
                            </w:r>
                            <w:r w:rsidRPr="00C53C1C">
                              <w:rPr>
                                <w:rFonts w:hint="cs"/>
                                <w:color w:val="8DB3E2" w:themeColor="text2" w:themeTint="66"/>
                                <w:cs/>
                              </w:rPr>
                              <w:t>่</w:t>
                            </w:r>
                            <w:r w:rsidRPr="00C53C1C">
                              <w:rPr>
                                <w:color w:val="8DB3E2" w:themeColor="text2" w:themeTint="66"/>
                                <w:cs/>
                              </w:rPr>
                              <w:t>วนสูง...............................</w:t>
                            </w:r>
                          </w:p>
                          <w:p w14:paraId="34A3C7D8" w14:textId="77777777" w:rsidR="001239BD" w:rsidRPr="00C53C1C" w:rsidRDefault="001239BD" w:rsidP="001239BD">
                            <w:pPr>
                              <w:rPr>
                                <w:color w:val="8DB3E2" w:themeColor="text2" w:themeTint="66"/>
                              </w:rPr>
                            </w:pPr>
                            <w:r w:rsidRPr="00C53C1C">
                              <w:rPr>
                                <w:color w:val="8DB3E2" w:themeColor="text2" w:themeTint="66"/>
                                <w:cs/>
                              </w:rPr>
                              <w:t>น</w:t>
                            </w:r>
                            <w:r w:rsidRPr="00C53C1C">
                              <w:rPr>
                                <w:rFonts w:hint="cs"/>
                                <w:color w:val="8DB3E2" w:themeColor="text2" w:themeTint="66"/>
                                <w:cs/>
                              </w:rPr>
                              <w:t>้ำ</w:t>
                            </w:r>
                            <w:r w:rsidRPr="00C53C1C">
                              <w:rPr>
                                <w:color w:val="8DB3E2" w:themeColor="text2" w:themeTint="66"/>
                                <w:cs/>
                              </w:rPr>
                              <w:t>หนัก..............................</w:t>
                            </w:r>
                          </w:p>
                          <w:p w14:paraId="0A366BA2" w14:textId="77777777" w:rsidR="001239BD" w:rsidRPr="00C53C1C" w:rsidRDefault="001239BD" w:rsidP="001239BD">
                            <w:pPr>
                              <w:rPr>
                                <w:color w:val="8DB3E2" w:themeColor="text2" w:themeTint="66"/>
                              </w:rPr>
                            </w:pPr>
                            <w:r w:rsidRPr="00C53C1C">
                              <w:rPr>
                                <w:color w:val="8DB3E2" w:themeColor="text2" w:themeTint="66"/>
                                <w:cs/>
                              </w:rPr>
                              <w:t>ชื่อบิดา..............................</w:t>
                            </w:r>
                          </w:p>
                          <w:p w14:paraId="64CBE83C" w14:textId="77777777" w:rsidR="001239BD" w:rsidRPr="00C53C1C" w:rsidRDefault="001239BD" w:rsidP="001239BD">
                            <w:pPr>
                              <w:rPr>
                                <w:color w:val="8DB3E2" w:themeColor="text2" w:themeTint="66"/>
                              </w:rPr>
                            </w:pPr>
                            <w:r w:rsidRPr="00C53C1C">
                              <w:rPr>
                                <w:color w:val="8DB3E2" w:themeColor="text2" w:themeTint="66"/>
                                <w:cs/>
                              </w:rPr>
                              <w:t>ชื่อมารดา..........................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394EA" id="_x0000_s1030" type="#_x0000_t202" style="position:absolute;left:0;text-align:left;margin-left:59.25pt;margin-top:440.25pt;width:156.75pt;height:95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" stroked="f">
                <v:textbox>
                  <w:txbxContent>
                    <w:p w14:paraId="5BDFD2B8" w14:textId="77777777" w:rsidR="001239BD" w:rsidRPr="00C53C1C" w:rsidRDefault="001239BD" w:rsidP="001239BD">
                      <w:pPr>
                        <w:rPr>
                          <w:color w:val="8DB3E2" w:themeColor="text2" w:themeTint="66"/>
                        </w:rPr>
                      </w:pPr>
                      <w:r w:rsidRPr="00C53C1C">
                        <w:rPr>
                          <w:color w:val="8DB3E2" w:themeColor="text2" w:themeTint="66"/>
                          <w:cs/>
                        </w:rPr>
                        <w:t>ส</w:t>
                      </w:r>
                      <w:r w:rsidRPr="00C53C1C">
                        <w:rPr>
                          <w:rFonts w:hint="cs"/>
                          <w:color w:val="8DB3E2" w:themeColor="text2" w:themeTint="66"/>
                          <w:cs/>
                        </w:rPr>
                        <w:t>่</w:t>
                      </w:r>
                      <w:r w:rsidRPr="00C53C1C">
                        <w:rPr>
                          <w:color w:val="8DB3E2" w:themeColor="text2" w:themeTint="66"/>
                          <w:cs/>
                        </w:rPr>
                        <w:t>วนสูง...............................</w:t>
                      </w:r>
                    </w:p>
                    <w:p w14:paraId="34A3C7D8" w14:textId="77777777" w:rsidR="001239BD" w:rsidRPr="00C53C1C" w:rsidRDefault="001239BD" w:rsidP="001239BD">
                      <w:pPr>
                        <w:rPr>
                          <w:color w:val="8DB3E2" w:themeColor="text2" w:themeTint="66"/>
                        </w:rPr>
                      </w:pPr>
                      <w:r w:rsidRPr="00C53C1C">
                        <w:rPr>
                          <w:color w:val="8DB3E2" w:themeColor="text2" w:themeTint="66"/>
                          <w:cs/>
                        </w:rPr>
                        <w:t>น</w:t>
                      </w:r>
                      <w:r w:rsidRPr="00C53C1C">
                        <w:rPr>
                          <w:rFonts w:hint="cs"/>
                          <w:color w:val="8DB3E2" w:themeColor="text2" w:themeTint="66"/>
                          <w:cs/>
                        </w:rPr>
                        <w:t>้ำ</w:t>
                      </w:r>
                      <w:r w:rsidRPr="00C53C1C">
                        <w:rPr>
                          <w:color w:val="8DB3E2" w:themeColor="text2" w:themeTint="66"/>
                          <w:cs/>
                        </w:rPr>
                        <w:t>หนัก..............................</w:t>
                      </w:r>
                    </w:p>
                    <w:p w14:paraId="0A366BA2" w14:textId="77777777" w:rsidR="001239BD" w:rsidRPr="00C53C1C" w:rsidRDefault="001239BD" w:rsidP="001239BD">
                      <w:pPr>
                        <w:rPr>
                          <w:color w:val="8DB3E2" w:themeColor="text2" w:themeTint="66"/>
                        </w:rPr>
                      </w:pPr>
                      <w:r w:rsidRPr="00C53C1C">
                        <w:rPr>
                          <w:color w:val="8DB3E2" w:themeColor="text2" w:themeTint="66"/>
                          <w:cs/>
                        </w:rPr>
                        <w:t>ชื่อบิดา..............................</w:t>
                      </w:r>
                    </w:p>
                    <w:p w14:paraId="64CBE83C" w14:textId="77777777" w:rsidR="001239BD" w:rsidRPr="00C53C1C" w:rsidRDefault="001239BD" w:rsidP="001239BD">
                      <w:pPr>
                        <w:rPr>
                          <w:color w:val="8DB3E2" w:themeColor="text2" w:themeTint="66"/>
                        </w:rPr>
                      </w:pPr>
                      <w:r w:rsidRPr="00C53C1C">
                        <w:rPr>
                          <w:color w:val="8DB3E2" w:themeColor="text2" w:themeTint="66"/>
                          <w:cs/>
                        </w:rPr>
                        <w:t>ชื่อมารดา..........................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FC06DE">
        <w:rPr>
          <w:rFonts w:ascii="TH SarabunPSK" w:hAnsi="TH SarabunPSK" w:cs="TH SarabunPSK"/>
          <w:cs/>
        </w:rPr>
        <w:t>*ลงนามพร้อมประทับตรา</w:t>
      </w:r>
      <w:r w:rsidR="00FC06DE">
        <w:rPr>
          <w:rFonts w:ascii="TH SarabunPSK" w:hAnsi="TH SarabunPSK" w:cs="TH SarabunPSK" w:hint="cs"/>
          <w:cs/>
        </w:rPr>
        <w:t>บริษัท*</w:t>
      </w:r>
    </w:p>
    <w:p w14:paraId="51974506" w14:textId="089802B3" w:rsidR="00EA6D36" w:rsidRDefault="001239BD" w:rsidP="00EA6D36">
      <w:pPr>
        <w:ind w:firstLine="1418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lang w:val="th-TH"/>
        </w:rPr>
        <mc:AlternateContent>
          <mc:Choice Requires="wps">
            <w:drawing>
              <wp:anchor distT="0" distB="0" distL="114300" distR="114300" simplePos="0" relativeHeight="251655679" behindDoc="0" locked="0" layoutInCell="1" allowOverlap="1" wp14:anchorId="79D36527" wp14:editId="1064DDA7">
                <wp:simplePos x="0" y="0"/>
                <wp:positionH relativeFrom="column">
                  <wp:posOffset>-165735</wp:posOffset>
                </wp:positionH>
                <wp:positionV relativeFrom="paragraph">
                  <wp:posOffset>126365</wp:posOffset>
                </wp:positionV>
                <wp:extent cx="1933575" cy="1104900"/>
                <wp:effectExtent l="0" t="0" r="0" b="0"/>
                <wp:wrapNone/>
                <wp:docPr id="4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54D800" w14:textId="77777777" w:rsidR="001239BD" w:rsidRPr="00C53C1C" w:rsidRDefault="001239BD" w:rsidP="001239BD">
                            <w:pPr>
                              <w:rPr>
                                <w:color w:val="8DB3E2" w:themeColor="text2" w:themeTint="66"/>
                              </w:rPr>
                            </w:pPr>
                            <w:r w:rsidRPr="00C53C1C">
                              <w:rPr>
                                <w:color w:val="8DB3E2" w:themeColor="text2" w:themeTint="66"/>
                                <w:cs/>
                              </w:rPr>
                              <w:t>ส</w:t>
                            </w:r>
                            <w:r w:rsidRPr="00C53C1C">
                              <w:rPr>
                                <w:rFonts w:hint="cs"/>
                                <w:color w:val="8DB3E2" w:themeColor="text2" w:themeTint="66"/>
                                <w:cs/>
                              </w:rPr>
                              <w:t>่</w:t>
                            </w:r>
                            <w:r w:rsidRPr="00C53C1C">
                              <w:rPr>
                                <w:color w:val="8DB3E2" w:themeColor="text2" w:themeTint="66"/>
                                <w:cs/>
                              </w:rPr>
                              <w:t>วนสูง...............................</w:t>
                            </w:r>
                          </w:p>
                          <w:p w14:paraId="04EF6879" w14:textId="77777777" w:rsidR="001239BD" w:rsidRPr="00C53C1C" w:rsidRDefault="001239BD" w:rsidP="001239BD">
                            <w:pPr>
                              <w:rPr>
                                <w:color w:val="8DB3E2" w:themeColor="text2" w:themeTint="66"/>
                              </w:rPr>
                            </w:pPr>
                            <w:r w:rsidRPr="00C53C1C">
                              <w:rPr>
                                <w:color w:val="8DB3E2" w:themeColor="text2" w:themeTint="66"/>
                                <w:cs/>
                              </w:rPr>
                              <w:t>น</w:t>
                            </w:r>
                            <w:r w:rsidRPr="00C53C1C">
                              <w:rPr>
                                <w:rFonts w:hint="cs"/>
                                <w:color w:val="8DB3E2" w:themeColor="text2" w:themeTint="66"/>
                                <w:cs/>
                              </w:rPr>
                              <w:t>้ำ</w:t>
                            </w:r>
                            <w:r w:rsidRPr="00C53C1C">
                              <w:rPr>
                                <w:color w:val="8DB3E2" w:themeColor="text2" w:themeTint="66"/>
                                <w:cs/>
                              </w:rPr>
                              <w:t>หนัก..............................</w:t>
                            </w:r>
                          </w:p>
                          <w:p w14:paraId="6F878FB8" w14:textId="77777777" w:rsidR="001239BD" w:rsidRPr="00C53C1C" w:rsidRDefault="001239BD" w:rsidP="001239BD">
                            <w:pPr>
                              <w:rPr>
                                <w:color w:val="8DB3E2" w:themeColor="text2" w:themeTint="66"/>
                              </w:rPr>
                            </w:pPr>
                            <w:r w:rsidRPr="00C53C1C">
                              <w:rPr>
                                <w:color w:val="8DB3E2" w:themeColor="text2" w:themeTint="66"/>
                                <w:cs/>
                              </w:rPr>
                              <w:t>ชื่อบิดา..............................</w:t>
                            </w:r>
                          </w:p>
                          <w:p w14:paraId="3EA174AA" w14:textId="77777777" w:rsidR="001239BD" w:rsidRPr="00C53C1C" w:rsidRDefault="001239BD" w:rsidP="001239BD">
                            <w:pPr>
                              <w:rPr>
                                <w:color w:val="8DB3E2" w:themeColor="text2" w:themeTint="66"/>
                              </w:rPr>
                            </w:pPr>
                            <w:r w:rsidRPr="00C53C1C">
                              <w:rPr>
                                <w:color w:val="8DB3E2" w:themeColor="text2" w:themeTint="66"/>
                                <w:cs/>
                              </w:rPr>
                              <w:t>ชื่อมารดา..........................</w:t>
                            </w:r>
                          </w:p>
                          <w:p w14:paraId="50AE71E9" w14:textId="77777777" w:rsidR="001239BD" w:rsidRDefault="001239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36527" id="Text Box 47" o:spid="_x0000_s1031" type="#_x0000_t202" style="position:absolute;left:0;text-align:left;margin-left:-13.05pt;margin-top:9.95pt;width:152.25pt;height:87pt;z-index:2516556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" stroked="f">
                <v:textbox>
                  <w:txbxContent>
                    <w:p w14:paraId="4F54D800" w14:textId="77777777" w:rsidR="001239BD" w:rsidRPr="00C53C1C" w:rsidRDefault="001239BD" w:rsidP="001239BD">
                      <w:pPr>
                        <w:rPr>
                          <w:color w:val="8DB3E2" w:themeColor="text2" w:themeTint="66"/>
                        </w:rPr>
                      </w:pPr>
                      <w:r w:rsidRPr="00C53C1C">
                        <w:rPr>
                          <w:color w:val="8DB3E2" w:themeColor="text2" w:themeTint="66"/>
                          <w:cs/>
                        </w:rPr>
                        <w:t>ส</w:t>
                      </w:r>
                      <w:r w:rsidRPr="00C53C1C">
                        <w:rPr>
                          <w:rFonts w:hint="cs"/>
                          <w:color w:val="8DB3E2" w:themeColor="text2" w:themeTint="66"/>
                          <w:cs/>
                        </w:rPr>
                        <w:t>่</w:t>
                      </w:r>
                      <w:r w:rsidRPr="00C53C1C">
                        <w:rPr>
                          <w:color w:val="8DB3E2" w:themeColor="text2" w:themeTint="66"/>
                          <w:cs/>
                        </w:rPr>
                        <w:t>วนสูง...............................</w:t>
                      </w:r>
                    </w:p>
                    <w:p w14:paraId="04EF6879" w14:textId="77777777" w:rsidR="001239BD" w:rsidRPr="00C53C1C" w:rsidRDefault="001239BD" w:rsidP="001239BD">
                      <w:pPr>
                        <w:rPr>
                          <w:color w:val="8DB3E2" w:themeColor="text2" w:themeTint="66"/>
                        </w:rPr>
                      </w:pPr>
                      <w:r w:rsidRPr="00C53C1C">
                        <w:rPr>
                          <w:color w:val="8DB3E2" w:themeColor="text2" w:themeTint="66"/>
                          <w:cs/>
                        </w:rPr>
                        <w:t>น</w:t>
                      </w:r>
                      <w:r w:rsidRPr="00C53C1C">
                        <w:rPr>
                          <w:rFonts w:hint="cs"/>
                          <w:color w:val="8DB3E2" w:themeColor="text2" w:themeTint="66"/>
                          <w:cs/>
                        </w:rPr>
                        <w:t>้ำ</w:t>
                      </w:r>
                      <w:r w:rsidRPr="00C53C1C">
                        <w:rPr>
                          <w:color w:val="8DB3E2" w:themeColor="text2" w:themeTint="66"/>
                          <w:cs/>
                        </w:rPr>
                        <w:t>หนัก..............................</w:t>
                      </w:r>
                    </w:p>
                    <w:p w14:paraId="6F878FB8" w14:textId="77777777" w:rsidR="001239BD" w:rsidRPr="00C53C1C" w:rsidRDefault="001239BD" w:rsidP="001239BD">
                      <w:pPr>
                        <w:rPr>
                          <w:color w:val="8DB3E2" w:themeColor="text2" w:themeTint="66"/>
                        </w:rPr>
                      </w:pPr>
                      <w:r w:rsidRPr="00C53C1C">
                        <w:rPr>
                          <w:color w:val="8DB3E2" w:themeColor="text2" w:themeTint="66"/>
                          <w:cs/>
                        </w:rPr>
                        <w:t>ชื่อบิดา..............................</w:t>
                      </w:r>
                    </w:p>
                    <w:p w14:paraId="3EA174AA" w14:textId="77777777" w:rsidR="001239BD" w:rsidRPr="00C53C1C" w:rsidRDefault="001239BD" w:rsidP="001239BD">
                      <w:pPr>
                        <w:rPr>
                          <w:color w:val="8DB3E2" w:themeColor="text2" w:themeTint="66"/>
                        </w:rPr>
                      </w:pPr>
                      <w:r w:rsidRPr="00C53C1C">
                        <w:rPr>
                          <w:color w:val="8DB3E2" w:themeColor="text2" w:themeTint="66"/>
                          <w:cs/>
                        </w:rPr>
                        <w:t>ชื่อมารดา..........................</w:t>
                      </w:r>
                    </w:p>
                    <w:p w14:paraId="50AE71E9" w14:textId="77777777" w:rsidR="001239BD" w:rsidRDefault="001239BD"/>
                  </w:txbxContent>
                </v:textbox>
              </v:shape>
            </w:pict>
          </mc:Fallback>
        </mc:AlternateContent>
      </w:r>
    </w:p>
    <w:p w14:paraId="333FEB05" w14:textId="77777777" w:rsidR="00D30D15" w:rsidRPr="00D30D15" w:rsidRDefault="00D30D15" w:rsidP="00EA6D36">
      <w:pPr>
        <w:ind w:firstLine="1418"/>
        <w:jc w:val="center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(</w:t>
      </w:r>
      <w:r w:rsidR="004C259D">
        <w:rPr>
          <w:rFonts w:ascii="TH SarabunPSK" w:hAnsi="TH SarabunPSK" w:cs="TH SarabunPSK" w:hint="cs"/>
          <w:cs/>
        </w:rPr>
        <w:t xml:space="preserve">                                    </w:t>
      </w:r>
      <w:r w:rsidRPr="00D30D15">
        <w:rPr>
          <w:rFonts w:ascii="TH SarabunPSK" w:hAnsi="TH SarabunPSK" w:cs="TH SarabunPSK"/>
          <w:cs/>
        </w:rPr>
        <w:t>)</w:t>
      </w:r>
    </w:p>
    <w:p w14:paraId="3627F19D" w14:textId="77777777" w:rsidR="00D30D15" w:rsidRPr="00D30D15" w:rsidRDefault="00C61254" w:rsidP="00C61254">
      <w:pPr>
        <w:ind w:firstLine="1418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4C259D">
        <w:rPr>
          <w:rFonts w:ascii="TH SarabunPSK" w:hAnsi="TH SarabunPSK" w:cs="TH SarabunPSK"/>
        </w:rPr>
        <w:t xml:space="preserve">                             </w:t>
      </w:r>
      <w:r>
        <w:rPr>
          <w:rFonts w:ascii="TH SarabunPSK" w:hAnsi="TH SarabunPSK" w:cs="TH SarabunPSK" w:hint="cs"/>
          <w:cs/>
        </w:rPr>
        <w:t>ตำแหน่ง.......................</w:t>
      </w:r>
    </w:p>
    <w:p w14:paraId="356CE2DC" w14:textId="77777777" w:rsidR="00AE1009" w:rsidRDefault="00AE1009" w:rsidP="008E3067">
      <w:pPr>
        <w:rPr>
          <w:rFonts w:ascii="TH SarabunPSK" w:hAnsi="TH SarabunPSK" w:cs="TH SarabunPSK"/>
        </w:rPr>
      </w:pPr>
      <w:bookmarkStart w:id="0" w:name="_GoBack"/>
      <w:bookmarkEnd w:id="0"/>
    </w:p>
    <w:p w14:paraId="2D47EF0F" w14:textId="77777777" w:rsidR="00EA6D36" w:rsidRDefault="00EA6D36" w:rsidP="008E3067">
      <w:pPr>
        <w:rPr>
          <w:rFonts w:ascii="TH SarabunPSK" w:hAnsi="TH SarabunPSK" w:cs="TH SarabunPSK"/>
        </w:rPr>
      </w:pPr>
    </w:p>
    <w:p w14:paraId="3BAAE3D2" w14:textId="77777777" w:rsidR="00AE1009" w:rsidRDefault="00AE1009" w:rsidP="008E3067">
      <w:pPr>
        <w:rPr>
          <w:rFonts w:ascii="TH SarabunPSK" w:hAnsi="TH SarabunPSK" w:cs="TH SarabunPSK"/>
        </w:rPr>
      </w:pPr>
    </w:p>
    <w:p w14:paraId="25F2D32C" w14:textId="77777777" w:rsidR="00D30D15" w:rsidRPr="00D30D15" w:rsidRDefault="00344ED6" w:rsidP="008E3067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..........(ชื่อหน่วยงาน..........</w:t>
      </w:r>
    </w:p>
    <w:p w14:paraId="6F9BF754" w14:textId="77777777" w:rsidR="00D30D15" w:rsidRPr="00D30D15" w:rsidRDefault="0046377B" w:rsidP="008E3067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โทร.</w:t>
      </w:r>
      <w:r w:rsidR="00344ED6">
        <w:rPr>
          <w:rFonts w:ascii="TH SarabunPSK" w:hAnsi="TH SarabunPSK" w:cs="TH SarabunPSK" w:hint="cs"/>
          <w:cs/>
        </w:rPr>
        <w:t>...................................</w:t>
      </w:r>
    </w:p>
    <w:p w14:paraId="4D6C4222" w14:textId="1FC1E601" w:rsidR="00EA6D36" w:rsidRDefault="001239BD" w:rsidP="008E3067">
      <w:pPr>
        <w:rPr>
          <w:rFonts w:ascii="TH SarabunPSK" w:hAnsi="TH SarabunPSK" w:cs="TH SarabunPSK"/>
        </w:rPr>
      </w:pPr>
      <w:r>
        <w:rPr>
          <w:rFonts w:ascii="Angsana New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D41372E" wp14:editId="001E26C4">
                <wp:simplePos x="0" y="0"/>
                <wp:positionH relativeFrom="column">
                  <wp:posOffset>2754630</wp:posOffset>
                </wp:positionH>
                <wp:positionV relativeFrom="paragraph">
                  <wp:posOffset>74295</wp:posOffset>
                </wp:positionV>
                <wp:extent cx="3402330" cy="1291590"/>
                <wp:effectExtent l="0" t="0" r="0" b="0"/>
                <wp:wrapNone/>
                <wp:docPr id="3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2330" cy="1291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68CC2C" w14:textId="77777777" w:rsidR="002872D7" w:rsidRDefault="002872D7" w:rsidP="002872D7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>#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ให้ผู้ขอตรวจสอบประวัติเดินทางมาด้วยตนเองพร้อมเอกสารดังต่อไปนี้</w:t>
                            </w:r>
                          </w:p>
                          <w:p w14:paraId="156DA7E7" w14:textId="77777777" w:rsidR="002872D7" w:rsidRDefault="002872D7" w:rsidP="002872D7">
                            <w:pPr>
                              <w:numPr>
                                <w:ilvl w:val="0"/>
                                <w:numId w:val="10"/>
                              </w:num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หนังสือนำส่งตามตัวอย่างข้างต้นนี้</w:t>
                            </w:r>
                          </w:p>
                          <w:p w14:paraId="2ACEFC65" w14:textId="77777777" w:rsidR="002872D7" w:rsidRPr="004C259D" w:rsidRDefault="002872D7" w:rsidP="00F57AFE">
                            <w:pPr>
                              <w:numPr>
                                <w:ilvl w:val="0"/>
                                <w:numId w:val="10"/>
                              </w:num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C259D">
                              <w:rPr>
                                <w:rFonts w:ascii="TH SarabunIT๙" w:hAnsi="TH SarabunIT๙" w:cs="TH SarabunIT๙"/>
                                <w:cs/>
                              </w:rPr>
                              <w:t>บัตรประชาชนตัวจริง</w:t>
                            </w:r>
                            <w:r w:rsidRPr="004C259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</w:p>
                          <w:p w14:paraId="61B5805D" w14:textId="0A9AA445" w:rsidR="00F57AFE" w:rsidRPr="004A6636" w:rsidRDefault="00F57AFE" w:rsidP="00F57AFE">
                            <w:pPr>
                              <w:numPr>
                                <w:ilvl w:val="0"/>
                                <w:numId w:val="10"/>
                              </w:numPr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4C259D">
                              <w:rPr>
                                <w:rFonts w:ascii="TH SarabunIT๙" w:hAnsi="TH SarabunIT๙" w:cs="TH SarabunIT๙"/>
                                <w:cs/>
                              </w:rPr>
                              <w:t>ติดต่อสอบถาม โทร.</w:t>
                            </w:r>
                            <w:r w:rsidRPr="004C259D">
                              <w:rPr>
                                <w:rFonts w:ascii="Angsana New" w:hAnsi="Angsana New" w:cs="Angsana New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="001239BD" w:rsidRPr="00D3481E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0 7</w:t>
                            </w:r>
                            <w:r w:rsidR="001239B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534</w:t>
                            </w:r>
                            <w:r w:rsidR="001239BD" w:rsidRPr="00D3481E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="001239B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1090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41372E" id="Text Box 39" o:spid="_x0000_s1032" type="#_x0000_t202" style="position:absolute;margin-left:216.9pt;margin-top:5.85pt;width:267.9pt;height:101.7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">
                <v:textbox style="mso-fit-shape-to-text:t">
                  <w:txbxContent>
                    <w:p w14:paraId="7E68CC2C" w14:textId="77777777" w:rsidR="002872D7" w:rsidRDefault="002872D7" w:rsidP="002872D7">
                      <w:p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>#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 xml:space="preserve"> ให้ผู้ขอตรวจสอบประวัติเดินทางมาด้วยตนเองพร้อมเอกสารดังต่อไปนี้</w:t>
                      </w:r>
                    </w:p>
                    <w:p w14:paraId="156DA7E7" w14:textId="77777777" w:rsidR="002872D7" w:rsidRDefault="002872D7" w:rsidP="002872D7">
                      <w:pPr>
                        <w:numPr>
                          <w:ilvl w:val="0"/>
                          <w:numId w:val="10"/>
                        </w:num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หนังสือนำส่งตามตัวอย่างข้างต้นนี้</w:t>
                      </w:r>
                    </w:p>
                    <w:p w14:paraId="2ACEFC65" w14:textId="77777777" w:rsidR="002872D7" w:rsidRPr="004C259D" w:rsidRDefault="002872D7" w:rsidP="00F57AFE">
                      <w:pPr>
                        <w:numPr>
                          <w:ilvl w:val="0"/>
                          <w:numId w:val="10"/>
                        </w:num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 w:rsidRPr="004C259D">
                        <w:rPr>
                          <w:rFonts w:ascii="TH SarabunIT๙" w:hAnsi="TH SarabunIT๙" w:cs="TH SarabunIT๙"/>
                          <w:cs/>
                        </w:rPr>
                        <w:t>บัตรประชาชนตัวจริง</w:t>
                      </w:r>
                      <w:r w:rsidRPr="004C259D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</w:p>
                    <w:p w14:paraId="61B5805D" w14:textId="0A9AA445" w:rsidR="00F57AFE" w:rsidRPr="004A6636" w:rsidRDefault="00F57AFE" w:rsidP="00F57AFE">
                      <w:pPr>
                        <w:numPr>
                          <w:ilvl w:val="0"/>
                          <w:numId w:val="10"/>
                        </w:numPr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4C259D">
                        <w:rPr>
                          <w:rFonts w:ascii="TH SarabunIT๙" w:hAnsi="TH SarabunIT๙" w:cs="TH SarabunIT๙"/>
                          <w:cs/>
                        </w:rPr>
                        <w:t>ติดต่อสอบถาม โทร.</w:t>
                      </w:r>
                      <w:r w:rsidRPr="004C259D">
                        <w:rPr>
                          <w:rFonts w:ascii="Angsana New" w:hAnsi="Angsana New" w:cs="Angsana New"/>
                          <w:b/>
                          <w:bCs/>
                          <w:cs/>
                        </w:rPr>
                        <w:t xml:space="preserve"> </w:t>
                      </w:r>
                      <w:r w:rsidR="001239BD" w:rsidRPr="00D3481E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0 7</w:t>
                      </w:r>
                      <w:r w:rsidR="001239BD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534</w:t>
                      </w:r>
                      <w:r w:rsidR="001239BD" w:rsidRPr="00D3481E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</w:t>
                      </w:r>
                      <w:r w:rsidR="001239BD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1090</w:t>
                      </w:r>
                    </w:p>
                  </w:txbxContent>
                </v:textbox>
              </v:shape>
            </w:pict>
          </mc:Fallback>
        </mc:AlternateContent>
      </w:r>
      <w:r w:rsidR="00D30D15" w:rsidRPr="00D30D15">
        <w:rPr>
          <w:rFonts w:ascii="TH SarabunPSK" w:hAnsi="TH SarabunPSK" w:cs="TH SarabunPSK"/>
          <w:cs/>
        </w:rPr>
        <w:t>โทรสาร</w:t>
      </w:r>
      <w:r w:rsidR="00344ED6">
        <w:rPr>
          <w:rFonts w:ascii="TH SarabunPSK" w:hAnsi="TH SarabunPSK" w:cs="TH SarabunPSK" w:hint="cs"/>
          <w:cs/>
        </w:rPr>
        <w:t>.............................</w:t>
      </w:r>
    </w:p>
    <w:p w14:paraId="4D31EC7D" w14:textId="77777777" w:rsidR="00C61254" w:rsidRDefault="00C61254" w:rsidP="008E3067">
      <w:pPr>
        <w:rPr>
          <w:rFonts w:ascii="TH SarabunPSK" w:hAnsi="TH SarabunPSK" w:cs="TH SarabunPSK"/>
        </w:rPr>
      </w:pPr>
    </w:p>
    <w:p w14:paraId="0F4A64F5" w14:textId="77777777" w:rsidR="00C61254" w:rsidRPr="00631AE5" w:rsidRDefault="00C61254" w:rsidP="008E3067">
      <w:pPr>
        <w:rPr>
          <w:rFonts w:ascii="TH SarabunPSK" w:hAnsi="TH SarabunPSK" w:cs="TH SarabunPSK"/>
          <w:sz w:val="24"/>
          <w:szCs w:val="24"/>
          <w:cs/>
        </w:rPr>
      </w:pPr>
      <w:r w:rsidRPr="00631AE5">
        <w:rPr>
          <w:rFonts w:ascii="TH SarabunPSK" w:hAnsi="TH SarabunPSK" w:cs="TH SarabunPSK" w:hint="cs"/>
          <w:sz w:val="24"/>
          <w:szCs w:val="24"/>
          <w:cs/>
        </w:rPr>
        <w:t>****ผู้ที่ลง</w:t>
      </w:r>
      <w:r w:rsidR="00FC06DE" w:rsidRPr="00631AE5">
        <w:rPr>
          <w:rFonts w:ascii="TH SarabunPSK" w:hAnsi="TH SarabunPSK" w:cs="TH SarabunPSK" w:hint="cs"/>
          <w:sz w:val="24"/>
          <w:szCs w:val="24"/>
          <w:cs/>
        </w:rPr>
        <w:t>นาม</w:t>
      </w:r>
      <w:r w:rsidRPr="00631AE5">
        <w:rPr>
          <w:rFonts w:ascii="TH SarabunPSK" w:hAnsi="TH SarabunPSK" w:cs="TH SarabunPSK" w:hint="cs"/>
          <w:sz w:val="24"/>
          <w:szCs w:val="24"/>
          <w:cs/>
        </w:rPr>
        <w:t>ในหนังสือนำส่ง มีตำแหน่งเ</w:t>
      </w:r>
      <w:r w:rsidR="00631AE5" w:rsidRPr="00631AE5">
        <w:rPr>
          <w:rFonts w:ascii="TH SarabunPSK" w:hAnsi="TH SarabunPSK" w:cs="TH SarabunPSK" w:hint="cs"/>
          <w:sz w:val="24"/>
          <w:szCs w:val="24"/>
          <w:cs/>
        </w:rPr>
        <w:t>ป็นระดับผู้จัดการขึ้นไป****</w:t>
      </w:r>
    </w:p>
    <w:sectPr w:rsidR="00C61254" w:rsidRPr="00631AE5" w:rsidSect="00BE44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4" w:code="9"/>
      <w:pgMar w:top="2041" w:right="1134" w:bottom="1134" w:left="1701" w:header="170" w:footer="624" w:gutter="0"/>
      <w:pgNumType w:fmt="thaiNumbers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45BCDE" w14:textId="77777777" w:rsidR="002D49A5" w:rsidRDefault="002D49A5">
      <w:r>
        <w:separator/>
      </w:r>
    </w:p>
  </w:endnote>
  <w:endnote w:type="continuationSeparator" w:id="0">
    <w:p w14:paraId="64D05263" w14:textId="77777777" w:rsidR="002D49A5" w:rsidRDefault="002D4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77058" w14:textId="77777777" w:rsidR="00E016AC" w:rsidRDefault="00E016A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597BCA" w14:textId="77777777" w:rsidR="00E016AC" w:rsidRDefault="00E016A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FFCE3" w14:textId="77777777" w:rsidR="00E016AC" w:rsidRDefault="00E016A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35FBA3" w14:textId="77777777" w:rsidR="002D49A5" w:rsidRDefault="002D49A5">
      <w:r>
        <w:separator/>
      </w:r>
    </w:p>
  </w:footnote>
  <w:footnote w:type="continuationSeparator" w:id="0">
    <w:p w14:paraId="7352C0AF" w14:textId="77777777" w:rsidR="002D49A5" w:rsidRDefault="002D4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B24F1" w14:textId="77777777" w:rsidR="00AF75FF" w:rsidRDefault="002D49A5" w:rsidP="003D7579">
    <w:pPr>
      <w:pStyle w:val="a7"/>
      <w:framePr w:wrap="around" w:vAnchor="text" w:hAnchor="margin" w:xAlign="center" w:y="1"/>
      <w:rPr>
        <w:rStyle w:val="aa"/>
      </w:rPr>
    </w:pPr>
    <w:r>
      <w:rPr>
        <w:noProof/>
      </w:rPr>
      <w:pict w14:anchorId="1F01B8C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7907" o:spid="_x0000_s2050" type="#_x0000_t136" style="position:absolute;margin-left:0;margin-top:0;width:793.5pt;height:110.25pt;rotation:315;z-index:-251658752;mso-position-horizontal:center;mso-position-horizontal-relative:margin;mso-position-vertical:center;mso-position-vertical-relative:margin" o:allowincell="f" fillcolor="#a5a5a5" stroked="f">
          <v:fill opacity=".5"/>
          <v:textpath style="font-family:&quot;EucrosiaUPC&quot;;font-size:90pt" string="ตัวอย่างหนังสืองานเอกชน(ไทย)"/>
          <w10:wrap anchorx="margin" anchory="margin"/>
        </v:shape>
      </w:pict>
    </w:r>
    <w:r w:rsidR="008C306C">
      <w:rPr>
        <w:rStyle w:val="aa"/>
        <w:cs/>
      </w:rPr>
      <w:fldChar w:fldCharType="begin"/>
    </w:r>
    <w:r w:rsidR="00AF75FF">
      <w:rPr>
        <w:rStyle w:val="aa"/>
      </w:rPr>
      <w:instrText xml:space="preserve">PAGE  </w:instrText>
    </w:r>
    <w:r w:rsidR="008C306C">
      <w:rPr>
        <w:rStyle w:val="aa"/>
        <w:cs/>
      </w:rPr>
      <w:fldChar w:fldCharType="end"/>
    </w:r>
  </w:p>
  <w:p w14:paraId="0E950E64" w14:textId="77777777" w:rsidR="00AF75FF" w:rsidRDefault="00AF75F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FDE05" w14:textId="77777777" w:rsidR="00AF75FF" w:rsidRPr="003D7579" w:rsidRDefault="002D49A5" w:rsidP="003D7579">
    <w:pPr>
      <w:pStyle w:val="a7"/>
      <w:framePr w:wrap="around" w:vAnchor="text" w:hAnchor="margin" w:xAlign="center" w:y="1"/>
      <w:rPr>
        <w:rStyle w:val="aa"/>
        <w:rFonts w:ascii="TH SarabunPSK" w:hAnsi="TH SarabunPSK" w:cs="TH SarabunPSK"/>
        <w:szCs w:val="32"/>
        <w:cs/>
      </w:rPr>
    </w:pPr>
    <w:r>
      <w:rPr>
        <w:noProof/>
      </w:rPr>
      <w:pict w14:anchorId="201A705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7908" o:spid="_x0000_s2051" type="#_x0000_t136" style="position:absolute;margin-left:0;margin-top:0;width:793.5pt;height:110.25pt;rotation:315;z-index:-251657728;mso-position-horizontal:center;mso-position-horizontal-relative:margin;mso-position-vertical:center;mso-position-vertical-relative:margin" o:allowincell="f" fillcolor="#a5a5a5" stroked="f">
          <v:fill opacity=".5"/>
          <v:textpath style="font-family:&quot;EucrosiaUPC&quot;;font-size:90pt" string="ตัวอย่างหนังสืองานเอกชน(ไทย)"/>
          <w10:wrap anchorx="margin" anchory="margin"/>
        </v:shape>
      </w:pict>
    </w:r>
    <w:r w:rsidR="00AF75FF" w:rsidRPr="003D7579">
      <w:rPr>
        <w:rStyle w:val="aa"/>
        <w:rFonts w:ascii="TH SarabunPSK" w:hAnsi="TH SarabunPSK" w:cs="TH SarabunPSK"/>
        <w:szCs w:val="32"/>
        <w:cs/>
      </w:rPr>
      <w:t xml:space="preserve">- </w:t>
    </w:r>
    <w:r w:rsidR="008C306C" w:rsidRPr="003D7579">
      <w:rPr>
        <w:rStyle w:val="aa"/>
        <w:rFonts w:ascii="TH SarabunPSK" w:hAnsi="TH SarabunPSK" w:cs="TH SarabunPSK"/>
        <w:szCs w:val="32"/>
        <w:cs/>
      </w:rPr>
      <w:fldChar w:fldCharType="begin"/>
    </w:r>
    <w:r w:rsidR="00AF75FF" w:rsidRPr="003D7579">
      <w:rPr>
        <w:rStyle w:val="aa"/>
        <w:rFonts w:ascii="TH SarabunPSK" w:hAnsi="TH SarabunPSK" w:cs="TH SarabunPSK"/>
        <w:szCs w:val="32"/>
      </w:rPr>
      <w:instrText xml:space="preserve">PAGE  </w:instrText>
    </w:r>
    <w:r w:rsidR="008C306C" w:rsidRPr="003D7579">
      <w:rPr>
        <w:rStyle w:val="aa"/>
        <w:rFonts w:ascii="TH SarabunPSK" w:hAnsi="TH SarabunPSK" w:cs="TH SarabunPSK"/>
        <w:szCs w:val="32"/>
        <w:cs/>
      </w:rPr>
      <w:fldChar w:fldCharType="separate"/>
    </w:r>
    <w:r w:rsidR="00F16157">
      <w:rPr>
        <w:rStyle w:val="aa"/>
        <w:rFonts w:ascii="TH SarabunPSK" w:hAnsi="TH SarabunPSK" w:cs="TH SarabunPSK"/>
        <w:noProof/>
        <w:szCs w:val="32"/>
        <w:cs/>
      </w:rPr>
      <w:t>๒</w:t>
    </w:r>
    <w:r w:rsidR="008C306C" w:rsidRPr="003D7579">
      <w:rPr>
        <w:rStyle w:val="aa"/>
        <w:rFonts w:ascii="TH SarabunPSK" w:hAnsi="TH SarabunPSK" w:cs="TH SarabunPSK"/>
        <w:szCs w:val="32"/>
        <w:cs/>
      </w:rPr>
      <w:fldChar w:fldCharType="end"/>
    </w:r>
    <w:r w:rsidR="00AF75FF" w:rsidRPr="003D7579">
      <w:rPr>
        <w:rStyle w:val="aa"/>
        <w:rFonts w:ascii="TH SarabunPSK" w:hAnsi="TH SarabunPSK" w:cs="TH SarabunPSK"/>
        <w:szCs w:val="32"/>
        <w:cs/>
      </w:rPr>
      <w:t xml:space="preserve"> -</w:t>
    </w:r>
  </w:p>
  <w:p w14:paraId="27551CAA" w14:textId="77777777" w:rsidR="00AF75FF" w:rsidRPr="003D7579" w:rsidRDefault="00AF75FF" w:rsidP="003D7579">
    <w:pPr>
      <w:pStyle w:val="a7"/>
      <w:rPr>
        <w:rFonts w:ascii="TH SarabunPSK" w:hAnsi="TH SarabunPSK" w:cs="TH SarabunPSK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08F9B" w14:textId="77777777" w:rsidR="004D7229" w:rsidRPr="00BE44D3" w:rsidRDefault="002D49A5" w:rsidP="008D3301">
    <w:pPr>
      <w:pStyle w:val="a7"/>
      <w:tabs>
        <w:tab w:val="clear" w:pos="4153"/>
        <w:tab w:val="clear" w:pos="8306"/>
        <w:tab w:val="center" w:pos="4536"/>
        <w:tab w:val="right" w:pos="9072"/>
      </w:tabs>
      <w:rPr>
        <w:u w:val="single"/>
      </w:rPr>
    </w:pPr>
    <w:r>
      <w:rPr>
        <w:noProof/>
        <w:u w:val="single"/>
      </w:rPr>
      <w:pict w14:anchorId="3155002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7906" o:spid="_x0000_s2049" type="#_x0000_t136" style="position:absolute;margin-left:0;margin-top:0;width:793.5pt;height:110.25pt;rotation:315;z-index:-251659776;mso-position-horizontal:center;mso-position-horizontal-relative:margin;mso-position-vertical:center;mso-position-vertical-relative:margin" o:allowincell="f" fillcolor="#a5a5a5" stroked="f">
          <v:fill opacity=".5"/>
          <v:textpath style="font-family:&quot;EucrosiaUPC&quot;;font-size:90pt" string="ตัวอย่างหนังสืองานเอกชน(ไทย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381A60"/>
    <w:multiLevelType w:val="hybridMultilevel"/>
    <w:tmpl w:val="5E567230"/>
    <w:lvl w:ilvl="0" w:tplc="5816A5DC"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3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6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7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4"/>
  </w:num>
  <w:num w:numId="9">
    <w:abstractNumId w:val="3"/>
  </w:num>
  <w:num w:numId="10">
    <w:abstractNumId w:val="1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FEE"/>
    <w:rsid w:val="00004D71"/>
    <w:rsid w:val="00015663"/>
    <w:rsid w:val="000218D2"/>
    <w:rsid w:val="00055294"/>
    <w:rsid w:val="000658E7"/>
    <w:rsid w:val="0007630F"/>
    <w:rsid w:val="00077F7A"/>
    <w:rsid w:val="000A104D"/>
    <w:rsid w:val="000A59CE"/>
    <w:rsid w:val="000B630D"/>
    <w:rsid w:val="000C38AE"/>
    <w:rsid w:val="000E02B8"/>
    <w:rsid w:val="000E0A20"/>
    <w:rsid w:val="000F0ED1"/>
    <w:rsid w:val="000F3C33"/>
    <w:rsid w:val="00107639"/>
    <w:rsid w:val="001239BD"/>
    <w:rsid w:val="00137BB5"/>
    <w:rsid w:val="001507C4"/>
    <w:rsid w:val="001511BB"/>
    <w:rsid w:val="00152D21"/>
    <w:rsid w:val="0017018A"/>
    <w:rsid w:val="00171BD3"/>
    <w:rsid w:val="001A5805"/>
    <w:rsid w:val="001C5AAC"/>
    <w:rsid w:val="001E3B4B"/>
    <w:rsid w:val="001F4450"/>
    <w:rsid w:val="001F7248"/>
    <w:rsid w:val="00201490"/>
    <w:rsid w:val="0020722B"/>
    <w:rsid w:val="0023432B"/>
    <w:rsid w:val="00262A2B"/>
    <w:rsid w:val="002872D7"/>
    <w:rsid w:val="002D3601"/>
    <w:rsid w:val="002D49A5"/>
    <w:rsid w:val="002D5C38"/>
    <w:rsid w:val="00327CE4"/>
    <w:rsid w:val="00344ED6"/>
    <w:rsid w:val="00357AAB"/>
    <w:rsid w:val="00365B83"/>
    <w:rsid w:val="0036617C"/>
    <w:rsid w:val="0039089F"/>
    <w:rsid w:val="003B020C"/>
    <w:rsid w:val="003B3B66"/>
    <w:rsid w:val="003D5E2D"/>
    <w:rsid w:val="003D7579"/>
    <w:rsid w:val="003E457A"/>
    <w:rsid w:val="004215A8"/>
    <w:rsid w:val="0046377B"/>
    <w:rsid w:val="0047025F"/>
    <w:rsid w:val="004774B8"/>
    <w:rsid w:val="00480F3C"/>
    <w:rsid w:val="004A6636"/>
    <w:rsid w:val="004C122C"/>
    <w:rsid w:val="004C259D"/>
    <w:rsid w:val="004C6911"/>
    <w:rsid w:val="004D3110"/>
    <w:rsid w:val="004D7229"/>
    <w:rsid w:val="004E0995"/>
    <w:rsid w:val="004E0B4A"/>
    <w:rsid w:val="004E6201"/>
    <w:rsid w:val="004F45EF"/>
    <w:rsid w:val="00526153"/>
    <w:rsid w:val="00582A57"/>
    <w:rsid w:val="00597DCC"/>
    <w:rsid w:val="005B7B44"/>
    <w:rsid w:val="005E1BFB"/>
    <w:rsid w:val="005E2D9B"/>
    <w:rsid w:val="005F61D2"/>
    <w:rsid w:val="00604D54"/>
    <w:rsid w:val="00607974"/>
    <w:rsid w:val="00610D33"/>
    <w:rsid w:val="00631AE5"/>
    <w:rsid w:val="00631AE8"/>
    <w:rsid w:val="0064085E"/>
    <w:rsid w:val="006507AF"/>
    <w:rsid w:val="00673E89"/>
    <w:rsid w:val="00686BC7"/>
    <w:rsid w:val="00696BA1"/>
    <w:rsid w:val="006A6B78"/>
    <w:rsid w:val="006D514E"/>
    <w:rsid w:val="006E555F"/>
    <w:rsid w:val="006F2470"/>
    <w:rsid w:val="006F4001"/>
    <w:rsid w:val="007024B3"/>
    <w:rsid w:val="0071005C"/>
    <w:rsid w:val="00730098"/>
    <w:rsid w:val="00742E5D"/>
    <w:rsid w:val="007712F1"/>
    <w:rsid w:val="007722ED"/>
    <w:rsid w:val="00793E01"/>
    <w:rsid w:val="007A044F"/>
    <w:rsid w:val="007A5C34"/>
    <w:rsid w:val="007B4992"/>
    <w:rsid w:val="00857DCB"/>
    <w:rsid w:val="008866C6"/>
    <w:rsid w:val="00891877"/>
    <w:rsid w:val="008B46E2"/>
    <w:rsid w:val="008C306C"/>
    <w:rsid w:val="008D0F0A"/>
    <w:rsid w:val="008D3301"/>
    <w:rsid w:val="008D74DA"/>
    <w:rsid w:val="008E3067"/>
    <w:rsid w:val="008E3F4E"/>
    <w:rsid w:val="008F3F1C"/>
    <w:rsid w:val="00901FFB"/>
    <w:rsid w:val="00935374"/>
    <w:rsid w:val="0097111E"/>
    <w:rsid w:val="0097416A"/>
    <w:rsid w:val="00995E35"/>
    <w:rsid w:val="009A0388"/>
    <w:rsid w:val="009B5BC4"/>
    <w:rsid w:val="009C14FC"/>
    <w:rsid w:val="009C441B"/>
    <w:rsid w:val="009C68A5"/>
    <w:rsid w:val="009E0257"/>
    <w:rsid w:val="00A12C49"/>
    <w:rsid w:val="00A13CEF"/>
    <w:rsid w:val="00A17247"/>
    <w:rsid w:val="00A35AA0"/>
    <w:rsid w:val="00A546D6"/>
    <w:rsid w:val="00A75117"/>
    <w:rsid w:val="00A85419"/>
    <w:rsid w:val="00A8602A"/>
    <w:rsid w:val="00A914E3"/>
    <w:rsid w:val="00A96549"/>
    <w:rsid w:val="00AA25EE"/>
    <w:rsid w:val="00AA7F82"/>
    <w:rsid w:val="00AB761B"/>
    <w:rsid w:val="00AC1A4E"/>
    <w:rsid w:val="00AD083B"/>
    <w:rsid w:val="00AE1009"/>
    <w:rsid w:val="00AF6108"/>
    <w:rsid w:val="00AF75FF"/>
    <w:rsid w:val="00AF7B5D"/>
    <w:rsid w:val="00B07ED4"/>
    <w:rsid w:val="00B120AF"/>
    <w:rsid w:val="00B20E87"/>
    <w:rsid w:val="00B4742E"/>
    <w:rsid w:val="00B64150"/>
    <w:rsid w:val="00B66EB5"/>
    <w:rsid w:val="00B727DA"/>
    <w:rsid w:val="00B73F85"/>
    <w:rsid w:val="00B807A3"/>
    <w:rsid w:val="00B83D63"/>
    <w:rsid w:val="00B86092"/>
    <w:rsid w:val="00B977FA"/>
    <w:rsid w:val="00BA63DE"/>
    <w:rsid w:val="00BC5479"/>
    <w:rsid w:val="00BE44D3"/>
    <w:rsid w:val="00BF6415"/>
    <w:rsid w:val="00C10A6A"/>
    <w:rsid w:val="00C135DC"/>
    <w:rsid w:val="00C13F64"/>
    <w:rsid w:val="00C61254"/>
    <w:rsid w:val="00C94254"/>
    <w:rsid w:val="00C9775B"/>
    <w:rsid w:val="00C97E19"/>
    <w:rsid w:val="00CB6566"/>
    <w:rsid w:val="00CD282D"/>
    <w:rsid w:val="00CF010E"/>
    <w:rsid w:val="00CF1BCA"/>
    <w:rsid w:val="00D0423F"/>
    <w:rsid w:val="00D04717"/>
    <w:rsid w:val="00D06744"/>
    <w:rsid w:val="00D10747"/>
    <w:rsid w:val="00D14947"/>
    <w:rsid w:val="00D17CFB"/>
    <w:rsid w:val="00D30D15"/>
    <w:rsid w:val="00D33C0B"/>
    <w:rsid w:val="00D377AB"/>
    <w:rsid w:val="00D40C6D"/>
    <w:rsid w:val="00D47F34"/>
    <w:rsid w:val="00D72744"/>
    <w:rsid w:val="00D75088"/>
    <w:rsid w:val="00D75C94"/>
    <w:rsid w:val="00D87205"/>
    <w:rsid w:val="00D90F4A"/>
    <w:rsid w:val="00DC0B97"/>
    <w:rsid w:val="00DE783D"/>
    <w:rsid w:val="00DF08EF"/>
    <w:rsid w:val="00E016AC"/>
    <w:rsid w:val="00E234B0"/>
    <w:rsid w:val="00E3176A"/>
    <w:rsid w:val="00E4103C"/>
    <w:rsid w:val="00E42A79"/>
    <w:rsid w:val="00E77093"/>
    <w:rsid w:val="00E950D8"/>
    <w:rsid w:val="00EA6D36"/>
    <w:rsid w:val="00EE08E6"/>
    <w:rsid w:val="00EE45AC"/>
    <w:rsid w:val="00F1291B"/>
    <w:rsid w:val="00F16157"/>
    <w:rsid w:val="00F225B4"/>
    <w:rsid w:val="00F57AFE"/>
    <w:rsid w:val="00F75320"/>
    <w:rsid w:val="00F75A19"/>
    <w:rsid w:val="00FC05F0"/>
    <w:rsid w:val="00FC06DE"/>
    <w:rsid w:val="00FE0E4F"/>
    <w:rsid w:val="00FE1920"/>
    <w:rsid w:val="00FE7F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31FBCA82"/>
  <w15:docId w15:val="{D3650B26-85EF-4E52-9F34-2305D8D98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3C33"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rsid w:val="000F3C33"/>
    <w:pPr>
      <w:keepNext/>
      <w:spacing w:before="120"/>
      <w:outlineLvl w:val="0"/>
    </w:pPr>
  </w:style>
  <w:style w:type="paragraph" w:styleId="2">
    <w:name w:val="heading 2"/>
    <w:basedOn w:val="a"/>
    <w:next w:val="a"/>
    <w:qFormat/>
    <w:rsid w:val="000F3C33"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F3C33"/>
    <w:pPr>
      <w:spacing w:before="120"/>
      <w:ind w:right="226"/>
      <w:jc w:val="both"/>
    </w:pPr>
  </w:style>
  <w:style w:type="character" w:styleId="a4">
    <w:name w:val="Hyperlink"/>
    <w:rsid w:val="000F3C33"/>
    <w:rPr>
      <w:color w:val="0000FF"/>
      <w:u w:val="single"/>
      <w:lang w:bidi="th-TH"/>
    </w:rPr>
  </w:style>
  <w:style w:type="paragraph" w:styleId="a5">
    <w:name w:val="Body Text Indent"/>
    <w:basedOn w:val="a"/>
    <w:rsid w:val="000F3C33"/>
    <w:pPr>
      <w:ind w:firstLine="1418"/>
    </w:pPr>
  </w:style>
  <w:style w:type="paragraph" w:styleId="20">
    <w:name w:val="Body Text Indent 2"/>
    <w:basedOn w:val="a"/>
    <w:rsid w:val="000F3C33"/>
    <w:pPr>
      <w:spacing w:before="240"/>
      <w:ind w:firstLine="1440"/>
    </w:pPr>
  </w:style>
  <w:style w:type="paragraph" w:styleId="3">
    <w:name w:val="Body Text Indent 3"/>
    <w:basedOn w:val="a"/>
    <w:rsid w:val="000F3C33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qFormat/>
    <w:rsid w:val="00AA25EE"/>
    <w:rPr>
      <w:b/>
      <w:bCs/>
    </w:rPr>
  </w:style>
  <w:style w:type="paragraph" w:styleId="a7">
    <w:name w:val="head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8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9">
    <w:name w:val="FollowedHyperlink"/>
    <w:rsid w:val="006F2470"/>
    <w:rPr>
      <w:color w:val="800080"/>
      <w:u w:val="single"/>
    </w:rPr>
  </w:style>
  <w:style w:type="character" w:styleId="aa">
    <w:name w:val="page number"/>
    <w:basedOn w:val="a0"/>
    <w:rsid w:val="003D7579"/>
  </w:style>
  <w:style w:type="paragraph" w:styleId="ab">
    <w:name w:val="Balloon Text"/>
    <w:basedOn w:val="a"/>
    <w:link w:val="ac"/>
    <w:rsid w:val="00582A57"/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link w:val="ab"/>
    <w:rsid w:val="00582A57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74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626;&#3632;&#3605;&#3629;&#3619;&#3660;&#3648;&#3619;&#3626;\Desktop\New%20folder\&#3627;&#3609;&#3656;&#3623;&#3618;&#3591;&#3634;&#3609;&#3648;&#3629;&#3585;&#3594;&#3609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9AEF8-E393-49F2-B11B-1C6D918BA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หน่วยงานเอกชน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of Thailand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ธนพล เอียดแก้ว</dc:creator>
  <cp:lastModifiedBy>Acer</cp:lastModifiedBy>
  <cp:revision>2</cp:revision>
  <cp:lastPrinted>2017-04-29T15:14:00Z</cp:lastPrinted>
  <dcterms:created xsi:type="dcterms:W3CDTF">2023-01-19T06:10:00Z</dcterms:created>
  <dcterms:modified xsi:type="dcterms:W3CDTF">2023-01-19T06:10:00Z</dcterms:modified>
</cp:coreProperties>
</file>